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9D5" w:rsidRDefault="00774C22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113</w:t>
      </w:r>
      <w:r>
        <w:rPr>
          <w:rFonts w:ascii="Times New Roman" w:eastAsia="標楷體" w:hAnsi="Times New Roman"/>
          <w:b/>
          <w:sz w:val="32"/>
          <w:szCs w:val="32"/>
        </w:rPr>
        <w:t>年度寒假國中、小生職業輔導研習營實施計畫</w:t>
      </w:r>
      <w:bookmarkEnd w:id="0"/>
    </w:p>
    <w:p w:rsidR="003C69D5" w:rsidRDefault="00774C22">
      <w:pPr>
        <w:jc w:val="right"/>
      </w:pPr>
      <w:r>
        <w:rPr>
          <w:rFonts w:ascii="標楷體" w:eastAsia="標楷體" w:hAnsi="標楷體"/>
          <w:sz w:val="22"/>
        </w:rPr>
        <w:t>112</w:t>
      </w:r>
      <w:r>
        <w:rPr>
          <w:rFonts w:ascii="標楷體" w:eastAsia="標楷體" w:hAnsi="標楷體"/>
          <w:sz w:val="22"/>
        </w:rPr>
        <w:t>年</w:t>
      </w:r>
      <w:r>
        <w:rPr>
          <w:rFonts w:ascii="標楷體" w:eastAsia="標楷體" w:hAnsi="標楷體"/>
          <w:sz w:val="22"/>
        </w:rPr>
        <w:t>10</w:t>
      </w:r>
      <w:r>
        <w:rPr>
          <w:rFonts w:ascii="標楷體" w:eastAsia="標楷體" w:hAnsi="標楷體"/>
          <w:sz w:val="22"/>
        </w:rPr>
        <w:t>月</w:t>
      </w:r>
      <w:r>
        <w:rPr>
          <w:rFonts w:ascii="標楷體" w:eastAsia="標楷體" w:hAnsi="標楷體"/>
          <w:sz w:val="22"/>
        </w:rPr>
        <w:t>3</w:t>
      </w:r>
      <w:r>
        <w:rPr>
          <w:rFonts w:ascii="標楷體" w:eastAsia="標楷體" w:hAnsi="標楷體"/>
          <w:sz w:val="22"/>
        </w:rPr>
        <w:t>日北市教中字第</w:t>
      </w:r>
      <w:r>
        <w:rPr>
          <w:rFonts w:ascii="標楷體" w:eastAsia="標楷體" w:hAnsi="標楷體"/>
          <w:sz w:val="22"/>
        </w:rPr>
        <w:t>1123085297</w:t>
      </w:r>
      <w:r>
        <w:rPr>
          <w:rFonts w:ascii="標楷體" w:eastAsia="標楷體" w:hAnsi="標楷體"/>
          <w:sz w:val="22"/>
        </w:rPr>
        <w:t>號函</w:t>
      </w:r>
    </w:p>
    <w:p w:rsidR="003C69D5" w:rsidRDefault="00774C22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壹、依據：臺北市政府教育局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學年度重要工作行事曆辦理。</w:t>
      </w:r>
    </w:p>
    <w:p w:rsidR="003C69D5" w:rsidRDefault="00774C22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貳、目標</w:t>
      </w:r>
    </w:p>
    <w:p w:rsidR="003C69D5" w:rsidRDefault="00774C22">
      <w:pPr>
        <w:snapToGrid w:val="0"/>
        <w:spacing w:line="440" w:lineRule="exact"/>
        <w:ind w:left="849" w:hanging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一、協助本市國中推動生涯發展教育，擴大本市國中小學生職涯體驗與探索場域。</w:t>
      </w:r>
    </w:p>
    <w:p w:rsidR="003C69D5" w:rsidRDefault="00774C22">
      <w:pPr>
        <w:snapToGrid w:val="0"/>
        <w:spacing w:line="440" w:lineRule="exact"/>
        <w:ind w:left="849" w:hanging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二、增進國中小學生對工作世界及技職教育的認識，了解相關產業趨勢及未來發展，為職涯發展奠基。</w:t>
      </w:r>
    </w:p>
    <w:p w:rsidR="003C69D5" w:rsidRDefault="00774C22">
      <w:pPr>
        <w:snapToGrid w:val="0"/>
        <w:spacing w:line="440" w:lineRule="exact"/>
        <w:ind w:left="849" w:hanging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三、啟發國中小學生學習技能及探索技職教育的興趣，達到適性探索及適性發展的目標，啟動學生未來生涯想像與規劃的能力。</w:t>
      </w:r>
    </w:p>
    <w:p w:rsidR="003C69D5" w:rsidRDefault="00774C22">
      <w:pPr>
        <w:snapToGrid w:val="0"/>
        <w:spacing w:line="440" w:lineRule="exact"/>
        <w:ind w:left="849" w:hanging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四、透過職場體驗、大專及技職院校、產業參訪、業師交流等，讓學生及早認識工作世界，向下扎根，為職涯發展奠基，豐厚學生多元能力。</w:t>
      </w:r>
    </w:p>
    <w:p w:rsidR="003C69D5" w:rsidRDefault="00774C22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參、主辦單位：臺北市政府教育局。</w:t>
      </w:r>
    </w:p>
    <w:p w:rsidR="003C69D5" w:rsidRDefault="00774C22">
      <w:pPr>
        <w:snapToGrid w:val="0"/>
        <w:spacing w:line="44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肆、召集學校：</w:t>
      </w:r>
      <w:r>
        <w:rPr>
          <w:rFonts w:ascii="標楷體" w:eastAsia="標楷體" w:hAnsi="標楷體"/>
          <w:sz w:val="28"/>
          <w:szCs w:val="28"/>
        </w:rPr>
        <w:t>臺北市立士林高級商業職業學校。</w:t>
      </w:r>
    </w:p>
    <w:p w:rsidR="003C69D5" w:rsidRDefault="00774C22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伍、承辦學校</w:t>
      </w:r>
    </w:p>
    <w:p w:rsidR="003C69D5" w:rsidRDefault="00774C22">
      <w:pPr>
        <w:snapToGrid w:val="0"/>
        <w:spacing w:line="440" w:lineRule="exact"/>
        <w:ind w:left="60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臺北市私立育達高級中等學校、臺北市私立協和祐德高級中學、臺北市東方高級工商職業學校、臺北市立松山高級商業家事職業學校、臺北市立松山高級工農職業學校、臺北市私立金甌女子高級中學、臺</w:t>
      </w:r>
      <w:r>
        <w:rPr>
          <w:rFonts w:ascii="Times New Roman" w:eastAsia="標楷體" w:hAnsi="Times New Roman"/>
          <w:color w:val="000000"/>
          <w:sz w:val="28"/>
          <w:szCs w:val="28"/>
        </w:rPr>
        <w:t>北市私立喬治高級工商職業學校、臺北市私立開平餐飲學校、臺北市立大安高級工業職學校、臺北市私立大同高級中學、臺北市私立稻江高級護理家事職業學校、</w:t>
      </w:r>
      <w:hyperlink r:id="rId6" w:history="1">
        <w:r>
          <w:rPr>
            <w:rFonts w:ascii="Times New Roman" w:eastAsia="標楷體" w:hAnsi="Times New Roman"/>
            <w:color w:val="000000"/>
            <w:sz w:val="28"/>
            <w:szCs w:val="28"/>
          </w:rPr>
          <w:t>臺北市新興職業試探與體驗中心</w:t>
        </w:r>
      </w:hyperlink>
      <w:r>
        <w:rPr>
          <w:rFonts w:ascii="Times New Roman" w:eastAsia="標楷體" w:hAnsi="Times New Roman"/>
          <w:color w:val="000000"/>
          <w:sz w:val="28"/>
          <w:szCs w:val="28"/>
        </w:rPr>
        <w:t>、臺北市私立強恕高級中學、臺北市私立開南高級中等學校、臺北市私立南華高級中學職業進修學校、臺北市私立稻江高級商業職業學校、臺北市私立志仁高級中學職業進修學校、臺北市私立滬江高級中學、臺北市私立大誠高級中學、臺北市私立景文高級中學、臺</w:t>
      </w:r>
      <w:r>
        <w:rPr>
          <w:rFonts w:ascii="Times New Roman" w:eastAsia="標楷體" w:hAnsi="Times New Roman"/>
          <w:color w:val="000000"/>
          <w:sz w:val="28"/>
          <w:szCs w:val="28"/>
        </w:rPr>
        <w:t>北市立木柵高級工業職業學校、臺北市立南港高級工業職業學校、臺北市立內湖高級工業職業學校、臺北市私立泰北高級中學、臺北市私立華岡藝術學校、臺北市立士林高級商業職業學校、臺北市私立惇敘高級工商職業學校、台北海洋科技大學。</w:t>
      </w:r>
    </w:p>
    <w:p w:rsidR="003C69D5" w:rsidRDefault="00774C22">
      <w:pPr>
        <w:snapToGrid w:val="0"/>
        <w:spacing w:line="440" w:lineRule="exact"/>
        <w:ind w:left="540" w:hanging="54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陸、研習營項目：詳見【臺北市國中、小生職業輔導研習營】網站。</w:t>
      </w:r>
    </w:p>
    <w:p w:rsidR="003C69D5" w:rsidRDefault="00774C22">
      <w:pPr>
        <w:snapToGrid w:val="0"/>
        <w:spacing w:line="440" w:lineRule="exact"/>
        <w:ind w:left="502" w:firstLine="26"/>
        <w:jc w:val="both"/>
      </w:pPr>
      <w:hyperlink r:id="rId7" w:history="1">
        <w:r>
          <w:rPr>
            <w:rStyle w:val="ab"/>
            <w:rFonts w:ascii="Times New Roman" w:eastAsia="標楷體" w:hAnsi="Times New Roman"/>
            <w:sz w:val="28"/>
            <w:szCs w:val="28"/>
          </w:rPr>
          <w:t>http://juniorcamp.cityweb.com.tw/GoWeb2/include/index.php</w:t>
        </w:r>
      </w:hyperlink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:rsidR="003C69D5" w:rsidRDefault="00774C22">
      <w:pPr>
        <w:snapToGrid w:val="0"/>
        <w:spacing w:line="440" w:lineRule="exact"/>
        <w:ind w:left="526" w:hanging="526"/>
        <w:jc w:val="both"/>
      </w:pPr>
      <w:r>
        <w:rPr>
          <w:rFonts w:ascii="Times New Roman" w:eastAsia="標楷體" w:hAnsi="Times New Roman"/>
          <w:sz w:val="28"/>
          <w:szCs w:val="28"/>
        </w:rPr>
        <w:t>柒、報名資格：臺北市國中（含國立臺師大附中</w:t>
      </w:r>
      <w:r>
        <w:rPr>
          <w:rFonts w:ascii="Times New Roman" w:eastAsia="標楷體" w:hAnsi="Times New Roman"/>
          <w:color w:val="000000"/>
          <w:sz w:val="28"/>
          <w:szCs w:val="28"/>
        </w:rPr>
        <w:t>、</w:t>
      </w:r>
      <w:r>
        <w:rPr>
          <w:rFonts w:ascii="Times New Roman" w:eastAsia="標楷體" w:hAnsi="Times New Roman"/>
          <w:sz w:val="28"/>
          <w:szCs w:val="28"/>
        </w:rPr>
        <w:t>政大附中國中部與臺灣戲曲學院國中部）及完全中學國中部學生，另部分營隊開放國小五、六年級生參加。</w:t>
      </w:r>
    </w:p>
    <w:p w:rsidR="003C69D5" w:rsidRDefault="00774C22">
      <w:pPr>
        <w:snapToGrid w:val="0"/>
        <w:spacing w:line="440" w:lineRule="exact"/>
        <w:ind w:left="526" w:hanging="52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捌、線上報名日期：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13</w:t>
      </w:r>
      <w:r>
        <w:rPr>
          <w:rFonts w:ascii="Times New Roman" w:eastAsia="標楷體" w:hAnsi="Times New Roman"/>
          <w:sz w:val="28"/>
          <w:szCs w:val="28"/>
        </w:rPr>
        <w:t>日（星期五）起至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24</w:t>
      </w:r>
      <w:r>
        <w:rPr>
          <w:rFonts w:ascii="Times New Roman" w:eastAsia="標楷體" w:hAnsi="Times New Roman"/>
          <w:sz w:val="28"/>
          <w:szCs w:val="28"/>
        </w:rPr>
        <w:t>日（星期二）止。</w:t>
      </w:r>
    </w:p>
    <w:p w:rsidR="003C69D5" w:rsidRDefault="00774C22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玖、報名地點：本市各國中小及完全中學輔導室。</w:t>
      </w:r>
    </w:p>
    <w:p w:rsidR="003C69D5" w:rsidRDefault="00774C22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拾、報名方式：</w:t>
      </w:r>
    </w:p>
    <w:p w:rsidR="003C69D5" w:rsidRDefault="00774C22">
      <w:pPr>
        <w:snapToGrid w:val="0"/>
        <w:spacing w:line="440" w:lineRule="exact"/>
        <w:ind w:left="800" w:hanging="560"/>
        <w:jc w:val="both"/>
      </w:pPr>
      <w:r>
        <w:rPr>
          <w:rFonts w:ascii="Times New Roman" w:eastAsia="標楷體" w:hAnsi="Times New Roman"/>
          <w:sz w:val="28"/>
          <w:szCs w:val="28"/>
        </w:rPr>
        <w:t>一、學生請向就讀學校輔導室索取研習營報名表（報名表及填寫範例詳見附件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）填妥後向各校輔導室報名。</w:t>
      </w:r>
    </w:p>
    <w:p w:rsidR="003C69D5" w:rsidRDefault="00774C22">
      <w:pPr>
        <w:snapToGrid w:val="0"/>
        <w:spacing w:line="440" w:lineRule="exact"/>
        <w:ind w:left="80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二、輔導室收齊報名表後，彙整學生資料，並於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13</w:t>
      </w:r>
      <w:r>
        <w:rPr>
          <w:rFonts w:ascii="Times New Roman" w:eastAsia="標楷體" w:hAnsi="Times New Roman"/>
          <w:sz w:val="28"/>
          <w:szCs w:val="28"/>
        </w:rPr>
        <w:t>日（星期五）至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24</w:t>
      </w:r>
      <w:r>
        <w:rPr>
          <w:rFonts w:ascii="Times New Roman" w:eastAsia="標楷體" w:hAnsi="Times New Roman"/>
          <w:sz w:val="28"/>
          <w:szCs w:val="28"/>
        </w:rPr>
        <w:t>日（星期二），將全校報名資料上傳至【臺北市國中職業輔導研習營】網站。</w:t>
      </w:r>
    </w:p>
    <w:p w:rsidR="003C69D5" w:rsidRDefault="00774C22">
      <w:pPr>
        <w:snapToGrid w:val="0"/>
        <w:spacing w:line="440" w:lineRule="exact"/>
        <w:ind w:left="80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三、繳交報名表時一併繳納活動費用（每人每日新臺幣</w:t>
      </w:r>
      <w:r>
        <w:rPr>
          <w:rFonts w:ascii="Times New Roman" w:eastAsia="標楷體" w:hAnsi="Times New Roman"/>
          <w:sz w:val="28"/>
          <w:szCs w:val="28"/>
        </w:rPr>
        <w:t>100</w:t>
      </w:r>
      <w:r>
        <w:rPr>
          <w:rFonts w:ascii="Times New Roman" w:eastAsia="標楷體" w:hAnsi="Times New Roman"/>
          <w:sz w:val="28"/>
          <w:szCs w:val="28"/>
        </w:rPr>
        <w:t>元整）。</w:t>
      </w:r>
    </w:p>
    <w:p w:rsidR="003C69D5" w:rsidRDefault="00774C22">
      <w:pPr>
        <w:snapToGrid w:val="0"/>
        <w:spacing w:line="440" w:lineRule="exact"/>
        <w:ind w:left="800" w:hanging="560"/>
        <w:jc w:val="both"/>
      </w:pPr>
      <w:r>
        <w:rPr>
          <w:rFonts w:ascii="Times New Roman" w:eastAsia="標楷體" w:hAnsi="Times New Roman"/>
          <w:sz w:val="28"/>
          <w:szCs w:val="28"/>
        </w:rPr>
        <w:t>四、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11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17</w:t>
      </w:r>
      <w:r>
        <w:rPr>
          <w:rFonts w:ascii="Times New Roman" w:eastAsia="標楷體" w:hAnsi="Times New Roman"/>
          <w:sz w:val="28"/>
          <w:szCs w:val="28"/>
        </w:rPr>
        <w:t>日（星期五）中午</w:t>
      </w:r>
      <w:r>
        <w:rPr>
          <w:rFonts w:ascii="Times New Roman" w:eastAsia="標楷體" w:hAnsi="Times New Roman"/>
          <w:sz w:val="28"/>
          <w:szCs w:val="28"/>
        </w:rPr>
        <w:t>12</w:t>
      </w:r>
      <w:r>
        <w:rPr>
          <w:rFonts w:ascii="Times New Roman" w:eastAsia="標楷體" w:hAnsi="Times New Roman"/>
          <w:sz w:val="28"/>
          <w:szCs w:val="28"/>
        </w:rPr>
        <w:t>時，於【臺北市國中職業輔導研習營】網站公告電腦分發錄取結果，未錄取者由輔導室進行退費作業，詳見附件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表格。</w:t>
      </w:r>
    </w:p>
    <w:p w:rsidR="003C69D5" w:rsidRDefault="00774C22">
      <w:pPr>
        <w:snapToGrid w:val="0"/>
        <w:spacing w:line="440" w:lineRule="exact"/>
        <w:ind w:left="80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五、各研習營編班完畢，承辦學校於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12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27</w:t>
      </w:r>
      <w:r>
        <w:rPr>
          <w:rFonts w:ascii="Times New Roman" w:eastAsia="標楷體" w:hAnsi="Times New Roman"/>
          <w:sz w:val="28"/>
          <w:szCs w:val="28"/>
        </w:rPr>
        <w:t>日（星期三）前上傳研習通知並請各學校自行至網路下載。</w:t>
      </w:r>
    </w:p>
    <w:p w:rsidR="003C69D5" w:rsidRDefault="00774C22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拾壹、活動經費</w:t>
      </w:r>
    </w:p>
    <w:p w:rsidR="003C69D5" w:rsidRDefault="00774C22">
      <w:pPr>
        <w:snapToGrid w:val="0"/>
        <w:spacing w:line="440" w:lineRule="exact"/>
        <w:ind w:left="80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一、報名學生須依</w:t>
      </w:r>
      <w:r>
        <w:rPr>
          <w:rFonts w:ascii="Times New Roman" w:eastAsia="標楷體" w:hAnsi="Times New Roman"/>
          <w:sz w:val="28"/>
          <w:szCs w:val="28"/>
        </w:rPr>
        <w:t>研習天數，繳交活動費每人每日新臺幣</w:t>
      </w:r>
      <w:r>
        <w:rPr>
          <w:rFonts w:ascii="Times New Roman" w:eastAsia="標楷體" w:hAnsi="Times New Roman"/>
          <w:sz w:val="28"/>
          <w:szCs w:val="28"/>
        </w:rPr>
        <w:t>100</w:t>
      </w:r>
      <w:r>
        <w:rPr>
          <w:rFonts w:ascii="Times New Roman" w:eastAsia="標楷體" w:hAnsi="Times New Roman"/>
          <w:sz w:val="28"/>
          <w:szCs w:val="28"/>
        </w:rPr>
        <w:t>元整，低、中低收入戶學生得免繳納（須提供證明），研習期間供應午餐，報名經錄取後不論參加與否，不得以任何事由要求退還活動費。</w:t>
      </w:r>
    </w:p>
    <w:p w:rsidR="003C69D5" w:rsidRDefault="00774C22">
      <w:pPr>
        <w:snapToGrid w:val="0"/>
        <w:spacing w:line="440" w:lineRule="exact"/>
        <w:ind w:left="80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二、開班人數工農科營隊達</w:t>
      </w:r>
      <w:r>
        <w:rPr>
          <w:rFonts w:ascii="Times New Roman" w:eastAsia="標楷體" w:hAnsi="Times New Roman"/>
          <w:sz w:val="28"/>
          <w:szCs w:val="28"/>
        </w:rPr>
        <w:t>15</w:t>
      </w:r>
      <w:r>
        <w:rPr>
          <w:rFonts w:ascii="Times New Roman" w:eastAsia="標楷體" w:hAnsi="Times New Roman"/>
          <w:sz w:val="28"/>
          <w:szCs w:val="28"/>
        </w:rPr>
        <w:t>人以上，其餘營隊達</w:t>
      </w:r>
      <w:r>
        <w:rPr>
          <w:rFonts w:ascii="Times New Roman" w:eastAsia="標楷體" w:hAnsi="Times New Roman"/>
          <w:sz w:val="28"/>
          <w:szCs w:val="28"/>
        </w:rPr>
        <w:t>20</w:t>
      </w:r>
      <w:r>
        <w:rPr>
          <w:rFonts w:ascii="Times New Roman" w:eastAsia="標楷體" w:hAnsi="Times New Roman"/>
          <w:sz w:val="28"/>
          <w:szCs w:val="28"/>
        </w:rPr>
        <w:t>人以上之梯次，由教育局補助開班費用。</w:t>
      </w:r>
    </w:p>
    <w:p w:rsidR="003C69D5" w:rsidRDefault="00774C22">
      <w:pPr>
        <w:snapToGrid w:val="0"/>
        <w:spacing w:line="440" w:lineRule="exact"/>
        <w:ind w:left="800" w:hanging="560"/>
        <w:jc w:val="both"/>
      </w:pPr>
      <w:r>
        <w:rPr>
          <w:rFonts w:ascii="Times New Roman" w:eastAsia="標楷體" w:hAnsi="Times New Roman"/>
          <w:sz w:val="28"/>
          <w:szCs w:val="28"/>
        </w:rPr>
        <w:t>三、國中教師隨隊輔導之交通費及誤餐費，由各校相關經費項下支應。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國小部分因考量國小參加名額有限，且國小人力資源不足，報名參加營隊之國小學生請家長自行帶孩子前往營隊辦理學校。</w:t>
      </w:r>
    </w:p>
    <w:p w:rsidR="003C69D5" w:rsidRDefault="00774C22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拾貳、獎勵</w:t>
      </w:r>
    </w:p>
    <w:p w:rsidR="003C69D5" w:rsidRDefault="00774C22">
      <w:pPr>
        <w:snapToGrid w:val="0"/>
        <w:spacing w:line="440" w:lineRule="exact"/>
        <w:ind w:left="80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一、召集學校與承辦學校辦理本案有功人員，報教育局從優敘獎。</w:t>
      </w:r>
    </w:p>
    <w:p w:rsidR="003C69D5" w:rsidRDefault="00774C22">
      <w:pPr>
        <w:snapToGrid w:val="0"/>
        <w:spacing w:line="440" w:lineRule="exact"/>
        <w:ind w:left="80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二、報名錄取後並</w:t>
      </w:r>
      <w:r>
        <w:rPr>
          <w:rFonts w:ascii="Times New Roman" w:eastAsia="標楷體" w:hAnsi="Times New Roman"/>
          <w:sz w:val="28"/>
          <w:szCs w:val="28"/>
        </w:rPr>
        <w:t>全程參與研習學生，由教育局核發研習證書。</w:t>
      </w:r>
    </w:p>
    <w:p w:rsidR="003C69D5" w:rsidRDefault="00774C22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拾叁、注意事項</w:t>
      </w:r>
    </w:p>
    <w:p w:rsidR="003C69D5" w:rsidRDefault="00774C22">
      <w:pPr>
        <w:snapToGrid w:val="0"/>
        <w:spacing w:line="440" w:lineRule="exact"/>
        <w:ind w:left="80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一、錄取依電腦隨機分發結果為主，並公告於網站上（由各校承辦人員上網下載列印分發結果）。</w:t>
      </w:r>
    </w:p>
    <w:p w:rsidR="003C69D5" w:rsidRDefault="00774C22">
      <w:pPr>
        <w:snapToGrid w:val="0"/>
        <w:spacing w:line="440" w:lineRule="exact"/>
        <w:ind w:left="80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二、報名錄取後不得退出、頂替、轉讓，各研習營不受理臨時報名。</w:t>
      </w:r>
    </w:p>
    <w:p w:rsidR="003C69D5" w:rsidRDefault="00774C22">
      <w:pPr>
        <w:snapToGrid w:val="0"/>
        <w:spacing w:line="440" w:lineRule="exact"/>
        <w:ind w:left="812" w:hanging="812"/>
        <w:jc w:val="both"/>
      </w:pPr>
      <w:r>
        <w:rPr>
          <w:rFonts w:ascii="Times New Roman" w:eastAsia="標楷體" w:hAnsi="Times New Roman"/>
          <w:sz w:val="28"/>
          <w:szCs w:val="28"/>
        </w:rPr>
        <w:t>拾肆、各承辦學校於活動結束後一週內，將實施成果報告表，暨活動照片逕寄召集學校彙整後陳報教育局，詳見附件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表格。</w:t>
      </w:r>
    </w:p>
    <w:p w:rsidR="003C69D5" w:rsidRDefault="00774C22">
      <w:pPr>
        <w:snapToGrid w:val="0"/>
        <w:spacing w:line="44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拾伍、本實施計畫經教育局核准後實施。</w:t>
      </w:r>
    </w:p>
    <w:p w:rsidR="003C69D5" w:rsidRDefault="00774C22">
      <w:pPr>
        <w:pageBreakBefore/>
        <w:snapToGrid w:val="0"/>
      </w:pPr>
      <w:r>
        <w:rPr>
          <w:rFonts w:ascii="Times New Roman" w:eastAsia="標楷體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60963</wp:posOffset>
                </wp:positionV>
                <wp:extent cx="818516" cy="266703"/>
                <wp:effectExtent l="0" t="0" r="634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266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C69D5" w:rsidRDefault="00774C22"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 xml:space="preserve">　附件１　</w:t>
                            </w:r>
                          </w:p>
                        </w:txbxContent>
                      </wps:txbx>
                      <wps:bodyPr vert="horz" wrap="square" lIns="35999" tIns="0" rIns="35999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4.8pt;width:64.45pt;height:21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M74wEAAIwDAAAOAAAAZHJzL2Uyb0RvYy54bWysU12O0zAQfkfiDpbfadKutrRR0xVQLUJa&#10;AVLhAFPHbiz5D9ttUi6AxAGWZw7AATjQ7jkYO912tbwhXhz7m/Hn+b6ZLK56rcie+yCtqel4VFLC&#10;DbONNNuafv50/WJGSYhgGlDW8JoeeKBXy+fPFp2r+MS2VjXcEyQxoepcTdsYXVUUgbVcQxhZxw0G&#10;hfUaIh79tmg8dMiuVTEpy2nRWd84bxkPAdHVEKTLzC8EZ/GDEIFHomqKtcW8+rxu0losF1BtPbhW&#10;smMZ8A9VaJAGHz1RrSAC2Xn5F5WWzNtgRRwxqwsrhGQ8a0A14/KJmnULjmctaE5wJ5vC/6Nl7/cf&#10;PZEN9o4SAxpbdH/77e7Xj/vb33c/v5NJcqhzocLEtcPU2L+2fco+4gHBJLwXXqcvSiIYR68PJ395&#10;HwlDcDaeXY6nlDAMTabTl+VFYinOl50P8S23mqRNTT22L7sK+5sQh9SHlPSWsddSKcShUuYJkPJW&#10;ENrhVgoXScZQbtrFftNjMG03tjmgNBxjfLS1/islHY5ETcOXHXhOiXpn0POLy/l8jjOUDyjQP0Y3&#10;DygYhhQ1jZQM2zdxmDdsuIN4Y9aOJWeGel/tohUyaztXcqwVW57dOY5nmqnH55x1/omWfwAAAP//&#10;AwBQSwMEFAAGAAgAAAAhAEf23OzbAAAABQEAAA8AAABkcnMvZG93bnJldi54bWxMj81uwjAQhO9I&#10;vIO1lXoDB6SmELJBqFF/bqi0D2DiJYkar0Ps/PD2Naf2OJrRzDfpfjKNGKhztWWE1TICQVxYXXOJ&#10;8P31utiAcF6xVo1lQriRg302n6Uq0XbkTxpOvhShhF2iECrv20RKV1RklFvaljh4F9sZ5YPsSqk7&#10;NYZy08h1FMXSqJrDQqVaeqmo+Dn1BmE0+XC8XfOP9z6yb0PeHo7984j4+DAddiA8Tf4vDHf8gA5Z&#10;YDrbnrUTDUI44hG2MYi7ud5sQZwRnlYxyCyV/+mzXwAAAP//AwBQSwECLQAUAAYACAAAACEAtoM4&#10;kv4AAADhAQAAEwAAAAAAAAAAAAAAAAAAAAAAW0NvbnRlbnRfVHlwZXNdLnhtbFBLAQItABQABgAI&#10;AAAAIQA4/SH/1gAAAJQBAAALAAAAAAAAAAAAAAAAAC8BAABfcmVscy8ucmVsc1BLAQItABQABgAI&#10;AAAAIQA/aCM74wEAAIwDAAAOAAAAAAAAAAAAAAAAAC4CAABkcnMvZTJvRG9jLnhtbFBLAQItABQA&#10;BgAIAAAAIQBH9tzs2wAAAAUBAAAPAAAAAAAAAAAAAAAAAD0EAABkcnMvZG93bnJldi54bWxQSwUG&#10;AAAAAAQABADzAAAARQUAAAAA&#10;" filled="f" stroked="f">
                <v:textbox inset=".99997mm,0,.99997mm,0">
                  <w:txbxContent>
                    <w:p w:rsidR="003C69D5" w:rsidRDefault="00774C22">
                      <w:r>
                        <w:rPr>
                          <w:rFonts w:ascii="標楷體" w:eastAsia="標楷體" w:hAnsi="標楷體"/>
                          <w:szCs w:val="32"/>
                        </w:rPr>
                        <w:t xml:space="preserve">　附件１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-2542</wp:posOffset>
                </wp:positionV>
                <wp:extent cx="756922" cy="302895"/>
                <wp:effectExtent l="0" t="0" r="24128" b="20955"/>
                <wp:wrapNone/>
                <wp:docPr id="2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2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69D5" w:rsidRDefault="00774C22">
                            <w:r>
                              <w:t>No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7" type="#_x0000_t202" style="position:absolute;margin-left:8.4pt;margin-top:-.2pt;width:59.6pt;height:23.85pt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O7+gEAAP8DAAAOAAAAZHJzL2Uyb0RvYy54bWysU9uO2yAQfa/Uf0C8N3bcZBNbIat2o1SV&#10;Vm2lbD8AY4iRMFAgsdOv74C92Wzbp6o8YObiw5wzw+Z+6BQ6c+el0QTPZzlGXDPTSH0k+PvT/t0a&#10;Ix+obqgymhN84R7fb9++2fS24oVpjWq4QwCifdVbgtsQbJVlnrW8o35mLNcQFMZ1NIDpjlnjaA/o&#10;ncqKPL/LeuMa6wzj3oN3NwbxNuELwVn4KoTnASmCobaQdpf2Ou7ZdkOro6O2lWwqg/5DFR2VGi69&#10;Qu1ooOjk5B9QnWTOeCPCjJkuM0JIxhMHYDPPf2NzaKnliQuI4+1VJv//YNmX8zeHZENwgZGmHbTo&#10;iQ8BfTQDWpVRnt76CrIOFvLCAH5o87PfgzOyHoTr4hf4IIiD0JeruBGNgXO1vCsLuIRB6H1erMtl&#10;RMlefrbOh0/cdCgeCHbQuyQpPT/6MKY+p8S7vFGy2UulkuGO9YNy6Eyhz/u0JvRXaUqjnuByWawT&#10;8quYv4XI0/obRCxhR307XpUQpjSlgU5Ua1QlnsJQD0ncq2K1aS4gJLwYoNga9xOjHqaPYP/jRB3H&#10;SH3W0N5yvljEcU3GYrkqwHC3kfo2QjUDKIIDRuPxIYwjDjNmaXjUB8tiP6JS2nw4BSNkUjTWOFY0&#10;lQ5TlnoyvYg4xrd2ynp5t9tfAAAA//8DAFBLAwQUAAYACAAAACEAQ1a79t0AAAAFAQAADwAAAGRy&#10;cy9kb3ducmV2LnhtbEyPzU7DMBCE70i8g7VIXFDrtJT+hGyqlIpLOVF66NGNlyTCXofYacPb457g&#10;OJrRzDfZerBGnKnzjWOEyTgBQVw63XCFcPh4HS1B+KBYK+OYEH7Iwzq/vclUqt2F3+m8D5WIJexT&#10;hVCH0KZS+rImq/zYtcTR+3SdVSHKrpK6U5dYbo2cJslcWtVwXKhVSy81lV/73iIch7fFfLPZPukh&#10;FLvv7bIvzPEB8f5uKJ5BBBrCXxiu+BEd8sh0cj1rLwxCPBIQRjMQV3OymoI4IcwWjyDzTP6nz38B&#10;AAD//wMAUEsBAi0AFAAGAAgAAAAhALaDOJL+AAAA4QEAABMAAAAAAAAAAAAAAAAAAAAAAFtDb250&#10;ZW50X1R5cGVzXS54bWxQSwECLQAUAAYACAAAACEAOP0h/9YAAACUAQAACwAAAAAAAAAAAAAAAAAv&#10;AQAAX3JlbHMvLnJlbHNQSwECLQAUAAYACAAAACEAkBAju/oBAAD/AwAADgAAAAAAAAAAAAAAAAAu&#10;AgAAZHJzL2Uyb0RvYy54bWxQSwECLQAUAAYACAAAACEAQ1a79t0AAAAFAQAADwAAAAAAAAAAAAAA&#10;AABUBAAAZHJzL2Rvd25yZXYueG1sUEsFBgAAAAAEAAQA8wAAAF4FAAAAAA==&#10;" strokeweight=".26467mm">
                <v:textbox>
                  <w:txbxContent>
                    <w:p w:rsidR="003C69D5" w:rsidRDefault="00774C22">
                      <w:r>
                        <w:t>No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9D5" w:rsidRDefault="00774C22">
      <w:pPr>
        <w:snapToGrid w:val="0"/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</w:t>
      </w:r>
    </w:p>
    <w:tbl>
      <w:tblPr>
        <w:tblW w:w="1021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4"/>
        <w:gridCol w:w="8"/>
        <w:gridCol w:w="1312"/>
        <w:gridCol w:w="362"/>
        <w:gridCol w:w="14"/>
        <w:gridCol w:w="152"/>
        <w:gridCol w:w="559"/>
        <w:gridCol w:w="149"/>
        <w:gridCol w:w="516"/>
        <w:gridCol w:w="52"/>
        <w:gridCol w:w="605"/>
        <w:gridCol w:w="34"/>
        <w:gridCol w:w="700"/>
        <w:gridCol w:w="272"/>
        <w:gridCol w:w="452"/>
        <w:gridCol w:w="6"/>
        <w:gridCol w:w="342"/>
        <w:gridCol w:w="329"/>
        <w:gridCol w:w="505"/>
        <w:gridCol w:w="232"/>
        <w:gridCol w:w="38"/>
        <w:gridCol w:w="9"/>
        <w:gridCol w:w="607"/>
        <w:gridCol w:w="691"/>
        <w:gridCol w:w="717"/>
      </w:tblGrid>
      <w:tr w:rsidR="003C69D5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0217" w:type="dxa"/>
            <w:gridSpan w:val="25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tabs>
                <w:tab w:val="left" w:pos="1300"/>
              </w:tabs>
              <w:spacing w:line="0" w:lineRule="atLeast"/>
              <w:ind w:left="371" w:right="240" w:hanging="131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臺北市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113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年寒假國中、小生職業輔導研習營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  <w:u w:val="single"/>
                <w:shd w:val="clear" w:color="auto" w:fill="FFFFFF"/>
              </w:rPr>
              <w:t>報名表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554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right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2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1562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5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1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男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女</w:t>
            </w:r>
          </w:p>
        </w:tc>
        <w:tc>
          <w:tcPr>
            <w:tcW w:w="1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餐食</w:t>
            </w:r>
          </w:p>
        </w:tc>
        <w:tc>
          <w:tcPr>
            <w:tcW w:w="2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 xml:space="preserve">葷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素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562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一般生</w:t>
            </w:r>
          </w:p>
        </w:tc>
        <w:tc>
          <w:tcPr>
            <w:tcW w:w="696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ind w:firstLine="14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低收入戶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中低收入戶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szCs w:val="24"/>
              </w:rPr>
              <w:t>免收費，需提供證明文件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562" w:type="dxa"/>
            <w:gridSpan w:val="2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報名營隊</w:t>
            </w:r>
          </w:p>
          <w:p w:rsidR="003C69D5" w:rsidRDefault="00774C22">
            <w:pPr>
              <w:spacing w:line="0" w:lineRule="atLeast"/>
              <w:ind w:left="120" w:right="120"/>
              <w:jc w:val="both"/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請填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shd w:val="clear" w:color="auto" w:fill="FFFFFF"/>
              </w:rPr>
              <w:t>日期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shd w:val="clear" w:color="auto" w:fill="FFFFFF"/>
              </w:rPr>
              <w:t>營隊代碼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 w:firstLine="77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營隊代碼</w:t>
            </w:r>
          </w:p>
          <w:p w:rsidR="003C69D5" w:rsidRDefault="00774C22">
            <w:pPr>
              <w:spacing w:line="0" w:lineRule="atLeast"/>
              <w:ind w:left="96" w:right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期</w:t>
            </w:r>
          </w:p>
        </w:tc>
        <w:tc>
          <w:tcPr>
            <w:tcW w:w="6981" w:type="dxa"/>
            <w:gridSpan w:val="21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填入營隊代碼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每日最多填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個營隊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3C69D5" w:rsidRDefault="00774C22">
            <w:pPr>
              <w:spacing w:line="0" w:lineRule="atLeast"/>
            </w:pP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(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國小目前僅開放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1,3,27,82,83,84,85,86,87,88,89,90,91,92,166,167,168,169,170,171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等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20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個營隊，填到其他非開放營隊，視為無效志願。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562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120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562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774C22">
            <w:pPr>
              <w:spacing w:line="0" w:lineRule="atLeast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562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774C22">
            <w:pPr>
              <w:spacing w:line="0" w:lineRule="atLeast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562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774C22">
            <w:pPr>
              <w:spacing w:line="0" w:lineRule="atLeast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562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774C22">
            <w:pPr>
              <w:spacing w:line="0" w:lineRule="atLeast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562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5" w:type="dxa"/>
            <w:gridSpan w:val="23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 w:firstLine="7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活動總金額：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活動費每日</w:t>
            </w:r>
            <w:r>
              <w:rPr>
                <w:rFonts w:ascii="Times New Roman" w:eastAsia="標楷體" w:hAnsi="Times New Roman"/>
                <w:szCs w:val="24"/>
              </w:rPr>
              <w:t>100</w:t>
            </w:r>
            <w:r>
              <w:rPr>
                <w:rFonts w:ascii="Times New Roman" w:eastAsia="標楷體" w:hAnsi="Times New Roman"/>
                <w:szCs w:val="24"/>
              </w:rPr>
              <w:t>元整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62" w:type="dxa"/>
            <w:gridSpan w:val="2"/>
            <w:vMerge w:val="restart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營隊志願序</w:t>
            </w:r>
          </w:p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請將營隊代碼依志願排序，並以「逗號」分開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8655" w:type="dxa"/>
            <w:gridSpan w:val="23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62" w:type="dxa"/>
            <w:gridSpan w:val="2"/>
            <w:vMerge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5" w:type="dxa"/>
            <w:gridSpan w:val="2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562" w:type="dxa"/>
            <w:gridSpan w:val="2"/>
            <w:vMerge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5" w:type="dxa"/>
            <w:gridSpan w:val="23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 w:firstLine="77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56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-1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1840" w:type="dxa"/>
            <w:gridSpan w:val="4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身心障礙者</w:t>
            </w:r>
          </w:p>
        </w:tc>
        <w:tc>
          <w:tcPr>
            <w:tcW w:w="1276" w:type="dxa"/>
            <w:gridSpan w:val="4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特殊需求</w:t>
            </w:r>
          </w:p>
        </w:tc>
        <w:tc>
          <w:tcPr>
            <w:tcW w:w="5539" w:type="dxa"/>
            <w:gridSpan w:val="15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1562" w:type="dxa"/>
            <w:gridSpan w:val="2"/>
            <w:vMerge w:val="restar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-1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學生聯絡電話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-1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緊急聯絡人</w:t>
            </w:r>
          </w:p>
        </w:tc>
        <w:tc>
          <w:tcPr>
            <w:tcW w:w="20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稱謂：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緊急聯絡人電話</w:t>
            </w:r>
          </w:p>
        </w:tc>
        <w:tc>
          <w:tcPr>
            <w:tcW w:w="229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住家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1562" w:type="dxa"/>
            <w:gridSpan w:val="2"/>
            <w:vMerge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姓名：</w:t>
            </w:r>
          </w:p>
        </w:tc>
        <w:tc>
          <w:tcPr>
            <w:tcW w:w="117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9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手機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562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家長簽章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導師簽章</w:t>
            </w:r>
          </w:p>
        </w:tc>
        <w:tc>
          <w:tcPr>
            <w:tcW w:w="2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輔導教師</w:t>
            </w:r>
          </w:p>
          <w:p w:rsidR="003C69D5" w:rsidRDefault="00774C22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簽章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hRule="exact" w:val="2909"/>
        </w:trPr>
        <w:tc>
          <w:tcPr>
            <w:tcW w:w="1562" w:type="dxa"/>
            <w:gridSpan w:val="2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說明</w:t>
            </w:r>
          </w:p>
        </w:tc>
        <w:tc>
          <w:tcPr>
            <w:tcW w:w="8655" w:type="dxa"/>
            <w:gridSpan w:val="23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774C22">
            <w:pPr>
              <w:spacing w:line="260" w:lineRule="exact"/>
              <w:ind w:left="547" w:right="240" w:hanging="48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一、</w:t>
            </w:r>
            <w:r>
              <w:rPr>
                <w:rFonts w:ascii="Times New Roman" w:eastAsia="標楷體" w:hAnsi="Times New Roman"/>
                <w:b/>
                <w:szCs w:val="24"/>
                <w:shd w:val="clear" w:color="auto" w:fill="FFFFFF"/>
              </w:rPr>
              <w:t>請確實填妥個人營隊志願序，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shd w:val="clear" w:color="auto" w:fill="FFFFFF"/>
              </w:rPr>
              <w:t>分發時依其志願序分發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3C69D5" w:rsidRDefault="00774C22">
            <w:pPr>
              <w:spacing w:line="260" w:lineRule="exact"/>
              <w:ind w:left="547" w:right="240" w:hanging="48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二、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  <w:shd w:val="clear" w:color="auto" w:fill="FFFFFF"/>
              </w:rPr>
              <w:t>報名營隊請慎重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3C69D5" w:rsidRDefault="00774C22">
            <w:pPr>
              <w:spacing w:line="260" w:lineRule="exact"/>
              <w:ind w:left="547" w:right="240" w:hanging="48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三、活動費每人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shd w:val="clear" w:color="auto" w:fill="FFFFFF"/>
              </w:rPr>
              <w:t>每日新臺幣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shd w:val="clear" w:color="auto" w:fill="FFFFFF"/>
              </w:rPr>
              <w:t>100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shd w:val="clear" w:color="auto" w:fill="FFFFFF"/>
              </w:rPr>
              <w:t>元整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低、中低收入戶免收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需提供証明文件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3C69D5" w:rsidRDefault="00774C22">
            <w:pPr>
              <w:spacing w:line="260" w:lineRule="exact"/>
              <w:ind w:left="547" w:right="240" w:hanging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四、活動期間學生午餐由承辦學校供應。</w:t>
            </w:r>
          </w:p>
          <w:p w:rsidR="003C69D5" w:rsidRDefault="00774C22">
            <w:pPr>
              <w:spacing w:line="260" w:lineRule="exact"/>
              <w:ind w:left="547" w:right="240" w:hanging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3C69D5" w:rsidRDefault="00774C22">
            <w:pPr>
              <w:spacing w:line="260" w:lineRule="exact"/>
              <w:ind w:left="547" w:right="240" w:hanging="48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六、研習時間原則為每日上午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8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時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至下午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4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時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止，實際依各校所訂定時間辦理。</w:t>
            </w:r>
          </w:p>
          <w:p w:rsidR="003C69D5" w:rsidRDefault="00774C22">
            <w:pPr>
              <w:spacing w:line="260" w:lineRule="exact"/>
              <w:ind w:left="265" w:right="240" w:hanging="198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七、參加學生請於活動期間自行備妥健保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IC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卡。</w:t>
            </w:r>
          </w:p>
        </w:tc>
      </w:tr>
    </w:tbl>
    <w:p w:rsidR="003C69D5" w:rsidRDefault="00774C22">
      <w:pPr>
        <w:snapToGrid w:val="0"/>
        <w:ind w:left="991" w:hanging="991"/>
      </w:pPr>
      <w:r>
        <w:rPr>
          <w:rFonts w:ascii="Times New Roman" w:eastAsia="標楷體" w:hAnsi="Times New Roman" w:cs="新細明體"/>
          <w:szCs w:val="24"/>
        </w:rPr>
        <w:t>【</w:t>
      </w:r>
      <w:r>
        <w:rPr>
          <w:rFonts w:ascii="Times New Roman" w:eastAsia="標楷體" w:hAnsi="Times New Roman"/>
          <w:szCs w:val="24"/>
        </w:rPr>
        <w:t>備註】參加學生請向各校</w:t>
      </w:r>
      <w:r>
        <w:rPr>
          <w:rFonts w:ascii="Times New Roman" w:eastAsia="標楷體" w:hAnsi="Times New Roman"/>
          <w:szCs w:val="24"/>
        </w:rPr>
        <w:t>輔導室索取報名表，填妥後逕向各就讀學校輔導室報名，報名時一</w:t>
      </w:r>
      <w:r>
        <w:rPr>
          <w:rFonts w:ascii="Times New Roman" w:eastAsia="標楷體" w:hAnsi="Times New Roman"/>
          <w:szCs w:val="24"/>
        </w:rPr>
        <w:lastRenderedPageBreak/>
        <w:t>併繳交活動費用。</w:t>
      </w:r>
    </w:p>
    <w:p w:rsidR="003C69D5" w:rsidRDefault="00774C22">
      <w:pPr>
        <w:pageBreakBefore/>
        <w:snapToGrid w:val="0"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/>
          <w:b/>
          <w:sz w:val="28"/>
          <w:szCs w:val="24"/>
        </w:rPr>
        <w:lastRenderedPageBreak/>
        <w:t>【範例】</w:t>
      </w:r>
    </w:p>
    <w:tbl>
      <w:tblPr>
        <w:tblW w:w="1021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10"/>
        <w:gridCol w:w="1310"/>
        <w:gridCol w:w="361"/>
        <w:gridCol w:w="13"/>
        <w:gridCol w:w="152"/>
        <w:gridCol w:w="559"/>
        <w:gridCol w:w="148"/>
        <w:gridCol w:w="517"/>
        <w:gridCol w:w="52"/>
        <w:gridCol w:w="604"/>
        <w:gridCol w:w="35"/>
        <w:gridCol w:w="700"/>
        <w:gridCol w:w="271"/>
        <w:gridCol w:w="459"/>
        <w:gridCol w:w="341"/>
        <w:gridCol w:w="336"/>
        <w:gridCol w:w="499"/>
        <w:gridCol w:w="238"/>
        <w:gridCol w:w="31"/>
        <w:gridCol w:w="16"/>
        <w:gridCol w:w="607"/>
        <w:gridCol w:w="691"/>
        <w:gridCol w:w="717"/>
      </w:tblGrid>
      <w:tr w:rsidR="003C69D5">
        <w:tblPrEx>
          <w:tblCellMar>
            <w:top w:w="0" w:type="dxa"/>
            <w:bottom w:w="0" w:type="dxa"/>
          </w:tblCellMar>
        </w:tblPrEx>
        <w:trPr>
          <w:cantSplit/>
          <w:trHeight w:hRule="exact" w:val="632"/>
        </w:trPr>
        <w:tc>
          <w:tcPr>
            <w:tcW w:w="10217" w:type="dxa"/>
            <w:gridSpan w:val="24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400" w:lineRule="exact"/>
              <w:ind w:left="371" w:right="240" w:hanging="131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臺北市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113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年寒假國中、小生職業輔導研習營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  <w:u w:val="single"/>
                <w:shd w:val="clear" w:color="auto" w:fill="FFFFFF"/>
              </w:rPr>
              <w:t>報名表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55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12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27</w:t>
            </w:r>
          </w:p>
        </w:tc>
        <w:tc>
          <w:tcPr>
            <w:tcW w:w="1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2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10450021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1560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5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韓福營</w:t>
            </w:r>
          </w:p>
        </w:tc>
        <w:tc>
          <w:tcPr>
            <w:tcW w:w="11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</w:pPr>
            <w:r>
              <w:rPr>
                <w:rFonts w:ascii="MS Mincho" w:eastAsia="MS Mincho" w:hAnsi="MS Mincho" w:cs="MS Mincho"/>
                <w:szCs w:val="24"/>
              </w:rPr>
              <w:t>✔</w:t>
            </w:r>
            <w:r>
              <w:rPr>
                <w:rFonts w:ascii="Times New Roman" w:eastAsia="標楷體" w:hAnsi="Times New Roman"/>
                <w:szCs w:val="24"/>
              </w:rPr>
              <w:t>男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女</w:t>
            </w:r>
          </w:p>
        </w:tc>
        <w:tc>
          <w:tcPr>
            <w:tcW w:w="1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餐食</w:t>
            </w:r>
          </w:p>
        </w:tc>
        <w:tc>
          <w:tcPr>
            <w:tcW w:w="2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both"/>
            </w:pPr>
            <w:r>
              <w:rPr>
                <w:rFonts w:ascii="MS Mincho" w:eastAsia="MS Mincho" w:hAnsi="MS Mincho" w:cs="MS Mincho"/>
                <w:szCs w:val="24"/>
              </w:rPr>
              <w:t>✔</w:t>
            </w:r>
            <w:r>
              <w:rPr>
                <w:rFonts w:ascii="Times New Roman" w:eastAsia="標楷體" w:hAnsi="Times New Roman"/>
                <w:szCs w:val="24"/>
              </w:rPr>
              <w:t xml:space="preserve">葷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素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560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</w:tc>
        <w:tc>
          <w:tcPr>
            <w:tcW w:w="1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</w:pPr>
            <w:r>
              <w:rPr>
                <w:rFonts w:ascii="MS Mincho" w:eastAsia="MS Mincho" w:hAnsi="MS Mincho" w:cs="MS Mincho"/>
                <w:szCs w:val="24"/>
              </w:rPr>
              <w:t>✔</w:t>
            </w:r>
            <w:r>
              <w:rPr>
                <w:rFonts w:ascii="Times New Roman" w:eastAsia="標楷體" w:hAnsi="Times New Roman"/>
                <w:szCs w:val="24"/>
              </w:rPr>
              <w:t>一般生</w:t>
            </w:r>
          </w:p>
        </w:tc>
        <w:tc>
          <w:tcPr>
            <w:tcW w:w="697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ind w:firstLine="14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低收入戶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中低收入戶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szCs w:val="24"/>
              </w:rPr>
              <w:t>免收費</w:t>
            </w:r>
            <w:r>
              <w:rPr>
                <w:rFonts w:ascii="Times New Roman" w:eastAsia="標楷體" w:hAnsi="Times New Roman"/>
                <w:b/>
                <w:szCs w:val="24"/>
              </w:rPr>
              <w:t>,</w:t>
            </w:r>
            <w:r>
              <w:rPr>
                <w:rFonts w:ascii="Times New Roman" w:eastAsia="標楷體" w:hAnsi="Times New Roman"/>
                <w:b/>
                <w:szCs w:val="24"/>
              </w:rPr>
              <w:t>需提供證明文件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560" w:type="dxa"/>
            <w:gridSpan w:val="2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報名營隊</w:t>
            </w:r>
          </w:p>
          <w:p w:rsidR="003C69D5" w:rsidRDefault="00774C22">
            <w:pPr>
              <w:spacing w:line="0" w:lineRule="atLeast"/>
              <w:ind w:left="120" w:right="120"/>
              <w:jc w:val="both"/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請填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shd w:val="clear" w:color="auto" w:fill="FFFFFF"/>
              </w:rPr>
              <w:t>日期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shd w:val="clear" w:color="auto" w:fill="FFFFFF"/>
              </w:rPr>
              <w:t>營隊代碼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  <w:gridSpan w:val="2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 w:firstLine="77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營隊代碼</w:t>
            </w:r>
          </w:p>
          <w:p w:rsidR="003C69D5" w:rsidRDefault="00774C22">
            <w:pPr>
              <w:spacing w:line="0" w:lineRule="atLeast"/>
              <w:ind w:left="96" w:right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期</w:t>
            </w:r>
          </w:p>
        </w:tc>
        <w:tc>
          <w:tcPr>
            <w:tcW w:w="6986" w:type="dxa"/>
            <w:gridSpan w:val="20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填入營隊代碼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每日最多填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個營隊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3C69D5" w:rsidRDefault="00774C22">
            <w:pPr>
              <w:spacing w:line="0" w:lineRule="atLeast"/>
            </w:pP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(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國小目前僅開放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1,3,27,82,83,84,85,86,87,88,89,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90,91,92,166,167,168,169,170,171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等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20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個營隊，填到其他非開放營隊，視為無效志願。</w:t>
            </w:r>
            <w:r>
              <w:rPr>
                <w:rFonts w:eastAsia="標楷體" w:cs="Calibri"/>
                <w:color w:val="FF0000"/>
                <w:szCs w:val="24"/>
                <w:shd w:val="clear" w:color="auto" w:fill="00FFFF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560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120"/>
              <w:jc w:val="center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1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22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32</w:t>
            </w: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47</w:t>
            </w: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48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7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103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104</w:t>
            </w: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98</w:t>
            </w: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560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120"/>
              <w:jc w:val="center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1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29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130</w:t>
            </w: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136</w:t>
            </w: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146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165</w:t>
            </w:r>
          </w:p>
        </w:tc>
        <w:tc>
          <w:tcPr>
            <w:tcW w:w="7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560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120"/>
              <w:jc w:val="center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1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30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83</w:t>
            </w: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127</w:t>
            </w: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129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133</w:t>
            </w:r>
          </w:p>
        </w:tc>
        <w:tc>
          <w:tcPr>
            <w:tcW w:w="7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138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149</w:t>
            </w: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162</w:t>
            </w: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171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177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206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560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120"/>
              <w:jc w:val="center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1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31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84</w:t>
            </w: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131</w:t>
            </w: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132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143</w:t>
            </w:r>
          </w:p>
        </w:tc>
        <w:tc>
          <w:tcPr>
            <w:tcW w:w="7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144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147</w:t>
            </w: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150</w:t>
            </w: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151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156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163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560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120"/>
              <w:jc w:val="center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560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 w:firstLine="77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活動總金額：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400</w:t>
            </w:r>
            <w:r>
              <w:rPr>
                <w:rFonts w:ascii="Times New Roman" w:eastAsia="標楷體" w:hAnsi="Times New Roman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活動費每日</w:t>
            </w:r>
            <w:r>
              <w:rPr>
                <w:rFonts w:ascii="Times New Roman" w:eastAsia="標楷體" w:hAnsi="Times New Roman"/>
                <w:szCs w:val="24"/>
              </w:rPr>
              <w:t>100</w:t>
            </w:r>
            <w:r>
              <w:rPr>
                <w:rFonts w:ascii="Times New Roman" w:eastAsia="標楷體" w:hAnsi="Times New Roman"/>
                <w:szCs w:val="24"/>
              </w:rPr>
              <w:t>元整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營隊志願序</w:t>
            </w:r>
          </w:p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請將營隊代碼依志願排序，並以「逗號」分開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8657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hanging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83,84,131,132,130,136,146,32,47,48,25,103,104,98,165,2,4,143,144,127,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hanging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129,133,138,149,162,171,177,206,147,150,151,156,163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hanging="12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56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-1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1836" w:type="dxa"/>
            <w:gridSpan w:val="4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身心障礙者</w:t>
            </w:r>
          </w:p>
        </w:tc>
        <w:tc>
          <w:tcPr>
            <w:tcW w:w="1276" w:type="dxa"/>
            <w:gridSpan w:val="4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特殊需求</w:t>
            </w:r>
          </w:p>
        </w:tc>
        <w:tc>
          <w:tcPr>
            <w:tcW w:w="5545" w:type="dxa"/>
            <w:gridSpan w:val="14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-1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學生聯絡電話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-1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緊急聯絡人</w:t>
            </w:r>
          </w:p>
        </w:tc>
        <w:tc>
          <w:tcPr>
            <w:tcW w:w="2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稱謂：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緊急聯絡人電話</w:t>
            </w:r>
          </w:p>
        </w:tc>
        <w:tc>
          <w:tcPr>
            <w:tcW w:w="230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住家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姓名：</w:t>
            </w:r>
          </w:p>
        </w:tc>
        <w:tc>
          <w:tcPr>
            <w:tcW w:w="117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手機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560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家長簽章</w:t>
            </w:r>
          </w:p>
        </w:tc>
        <w:tc>
          <w:tcPr>
            <w:tcW w:w="1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20" w:righ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導師簽章</w:t>
            </w:r>
          </w:p>
        </w:tc>
        <w:tc>
          <w:tcPr>
            <w:tcW w:w="2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輔導教師</w:t>
            </w:r>
          </w:p>
          <w:p w:rsidR="003C69D5" w:rsidRDefault="00774C22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簽章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50" w:right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hRule="exact" w:val="3202"/>
        </w:trPr>
        <w:tc>
          <w:tcPr>
            <w:tcW w:w="1560" w:type="dxa"/>
            <w:gridSpan w:val="2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480" w:right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說明</w:t>
            </w:r>
          </w:p>
        </w:tc>
        <w:tc>
          <w:tcPr>
            <w:tcW w:w="8657" w:type="dxa"/>
            <w:gridSpan w:val="22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280" w:lineRule="exact"/>
              <w:ind w:left="547" w:right="240" w:hanging="48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一、</w:t>
            </w:r>
            <w:r>
              <w:rPr>
                <w:rFonts w:ascii="Times New Roman" w:eastAsia="標楷體" w:hAnsi="Times New Roman"/>
                <w:b/>
                <w:szCs w:val="24"/>
                <w:shd w:val="clear" w:color="auto" w:fill="FFFFFF"/>
              </w:rPr>
              <w:t>請確實填妥個人營隊志願序，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shd w:val="clear" w:color="auto" w:fill="FFFFFF"/>
              </w:rPr>
              <w:t>分發時依「營隊志願序」分發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3C69D5" w:rsidRDefault="00774C22">
            <w:pPr>
              <w:spacing w:line="280" w:lineRule="exact"/>
              <w:ind w:left="547" w:right="240" w:hanging="48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二、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  <w:shd w:val="clear" w:color="auto" w:fill="FFFFFF"/>
              </w:rPr>
              <w:t>報名營隊請慎重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3C69D5" w:rsidRDefault="00774C22">
            <w:pPr>
              <w:spacing w:line="280" w:lineRule="exact"/>
              <w:ind w:left="547" w:right="240" w:hanging="48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三、活動費每人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shd w:val="clear" w:color="auto" w:fill="FFFFFF"/>
              </w:rPr>
              <w:t>每日新臺幣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shd w:val="clear" w:color="auto" w:fill="FFFFFF"/>
              </w:rPr>
              <w:t>100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shd w:val="clear" w:color="auto" w:fill="FFFFFF"/>
              </w:rPr>
              <w:t>元整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低、中低收入戶免收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需提供証明文件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3C69D5" w:rsidRDefault="00774C22">
            <w:pPr>
              <w:spacing w:line="280" w:lineRule="exact"/>
              <w:ind w:left="547" w:right="240" w:hanging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四、活動期間學生午餐由承辦學校供應。</w:t>
            </w:r>
          </w:p>
          <w:p w:rsidR="003C69D5" w:rsidRDefault="00774C22">
            <w:pPr>
              <w:spacing w:line="280" w:lineRule="exact"/>
              <w:ind w:left="547" w:right="240" w:hanging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3C69D5" w:rsidRDefault="00774C22">
            <w:pPr>
              <w:spacing w:line="280" w:lineRule="exact"/>
              <w:ind w:left="547" w:right="240" w:hanging="48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六、研習時間原則為每日上午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8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時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至下午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4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時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止，實際依各校所訂定時間辦理。</w:t>
            </w:r>
          </w:p>
          <w:p w:rsidR="003C69D5" w:rsidRDefault="00774C22">
            <w:pPr>
              <w:spacing w:line="280" w:lineRule="exact"/>
              <w:ind w:left="265" w:right="240" w:hanging="198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七、參加學生請於活動期間自行備妥健保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IC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卡。</w:t>
            </w:r>
          </w:p>
        </w:tc>
      </w:tr>
    </w:tbl>
    <w:p w:rsidR="003C69D5" w:rsidRDefault="00774C22">
      <w:pPr>
        <w:snapToGrid w:val="0"/>
        <w:spacing w:line="0" w:lineRule="atLeast"/>
        <w:ind w:left="960" w:hanging="960"/>
        <w:jc w:val="both"/>
      </w:pPr>
      <w:r>
        <w:rPr>
          <w:rFonts w:ascii="Times New Roman" w:eastAsia="標楷體" w:hAnsi="Times New Roman" w:cs="新細明體"/>
          <w:szCs w:val="24"/>
        </w:rPr>
        <w:t>【</w:t>
      </w:r>
      <w:r>
        <w:rPr>
          <w:rFonts w:ascii="Times New Roman" w:eastAsia="標楷體" w:hAnsi="Times New Roman"/>
          <w:szCs w:val="24"/>
        </w:rPr>
        <w:t>備註】參加學生請向各校輔導室索取報名表，填妥後逕向各就讀學校輔導室報名，報名時一</w:t>
      </w:r>
      <w:r>
        <w:rPr>
          <w:rFonts w:ascii="Times New Roman" w:eastAsia="標楷體" w:hAnsi="Times New Roman"/>
          <w:szCs w:val="24"/>
        </w:rPr>
        <w:lastRenderedPageBreak/>
        <w:t>併繳交活動費用。</w:t>
      </w:r>
    </w:p>
    <w:p w:rsidR="003C69D5" w:rsidRDefault="00774C22">
      <w:pPr>
        <w:pageBreakBefore/>
        <w:tabs>
          <w:tab w:val="right" w:pos="8789"/>
        </w:tabs>
        <w:snapToGrid w:val="0"/>
      </w:pPr>
      <w:r>
        <w:rPr>
          <w:rFonts w:ascii="Times New Roman" w:eastAsia="標楷體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175263</wp:posOffset>
                </wp:positionV>
                <wp:extent cx="818516" cy="266703"/>
                <wp:effectExtent l="0" t="0" r="634" b="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266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C69D5" w:rsidRDefault="00774C22"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 xml:space="preserve">　附件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="horz" wrap="square" lIns="35999" tIns="0" rIns="35999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10.8pt;margin-top:13.8pt;width:64.4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uz5gEAAJMDAAAOAAAAZHJzL2Uyb0RvYy54bWysU0Fu2zAQvBfoHwjea8k24tqC5SCJkaJA&#10;0BZw8wCaIi0CIpchaUvuBwr0Aem5D+gD+qDkHV1SthMkt6IXitxdDmdmV/PzTjdkJ5xXYEo6HOSU&#10;CMOhUmZT0tuv1++mlPjATMUaMKKke+Hp+eLtm3lrCzGCGppKOIIgxhetLWkdgi2yzPNaaOYHYIXB&#10;pASnWcCj22SVYy2i6yYb5fkka8FV1gEX3mN02SfpIuFLKXj4LKUXgTQlRW4hrS6t67hmizkrNo7Z&#10;WvEDDfYPLDRTBh89QS1ZYGTr1CsorbgDDzIMOOgMpFRcJA2oZpi/ULOqmRVJC5rj7ckm//9g+afd&#10;F0dUVdIxJYZpbNHj/feH3z8f7/88/PpBRtGh1voCC1cWS0N3CR12+hj3GIzCO+l0/KIkgnn0en/y&#10;V3SBcAxOh9Oz4YQSjqnRZPI+H0eU7OmydT58EKBJ3JTUYfuSq2x340NfeiyJbxm4Vk2TWtiYF4FY&#10;t2S+7m/FdBZl9HTjLnTrLgk/SVxDtUeFOM34dg3uGyUtTkZJ/d2WOUFJ89Gg9eOz2WyGo5QOqNM9&#10;j66PUWY4QpQ0UNJvr0I/dth3y8KNWVkeDeppX2wDSJUkRm49kwNl7Hwy6TClcbSen1PV07+0+AsA&#10;AP//AwBQSwMEFAAGAAgAAAAhAKJjMwDdAAAACAEAAA8AAABkcnMvZG93bnJldi54bWxMj81OwzAQ&#10;hO9IvIO1SNyo3UpNaRqnqoj4uVUUHsCNlyQiXofY+enbsz3BabSa0ew32X52rRixD40nDcuFAoFU&#10;ettQpeHz4/nhEUSIhqxpPaGGCwbY57c3mUmtn+gdx1OsBJdQSI2GOsYulTKUNToTFr5DYu/L985E&#10;PvtK2t5MXO5auVIqkc40xB9q0+FTjeX3aXAaJleMx8tP8fY6KP8yFt3hOGwmre/v5sMORMQ5/oXh&#10;is/okDPT2Q9kg2g1rJYJJ1k3rFd/rdYgzhqSbQIyz+T/AfkvAAAA//8DAFBLAQItABQABgAIAAAA&#10;IQC2gziS/gAAAOEBAAATAAAAAAAAAAAAAAAAAAAAAABbQ29udGVudF9UeXBlc10ueG1sUEsBAi0A&#10;FAAGAAgAAAAhADj9If/WAAAAlAEAAAsAAAAAAAAAAAAAAAAALwEAAF9yZWxzLy5yZWxzUEsBAi0A&#10;FAAGAAgAAAAhAIBve7PmAQAAkwMAAA4AAAAAAAAAAAAAAAAALgIAAGRycy9lMm9Eb2MueG1sUEsB&#10;Ai0AFAAGAAgAAAAhAKJjMwDdAAAACAEAAA8AAAAAAAAAAAAAAAAAQAQAAGRycy9kb3ducmV2Lnht&#10;bFBLBQYAAAAABAAEAPMAAABKBQAAAAA=&#10;" filled="f" stroked="f">
                <v:textbox inset=".99997mm,0,.99997mm,0">
                  <w:txbxContent>
                    <w:p w:rsidR="003C69D5" w:rsidRDefault="00774C22">
                      <w:r>
                        <w:rPr>
                          <w:rFonts w:ascii="標楷體" w:eastAsia="標楷體" w:hAnsi="標楷體"/>
                          <w:szCs w:val="32"/>
                        </w:rPr>
                        <w:t xml:space="preserve">　附件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8887</wp:posOffset>
                </wp:positionV>
                <wp:extent cx="800100" cy="342900"/>
                <wp:effectExtent l="0" t="0" r="19050" b="19050"/>
                <wp:wrapNone/>
                <wp:docPr id="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69D5" w:rsidRDefault="00774C22">
                            <w:r>
                              <w:t>No</w:t>
                            </w:r>
                            <w:r>
                              <w:t>：</w:t>
                            </w:r>
                          </w:p>
                          <w:p w:rsidR="003C69D5" w:rsidRDefault="003C69D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9" type="#_x0000_t202" style="position:absolute;margin-left:11.8pt;margin-top:.7pt;width:63pt;height:27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0tDQIAAAIEAAAOAAAAZHJzL2Uyb0RvYy54bWysU02O0zAU3iNxB8t7mjSTgTaqO4KpipBG&#10;gFQ4gOM4jSXHNrbbpFwAiQMMaw7AATjQzDl4djJtB1ghvHD8fvL5fd97Xlz1rUR7bp3QiuDpJMWI&#10;K6YrobYEf/ywfjbDyHmqKiq14gQfuMNXy6dPFp0peKYbLStuEYAoV3SG4MZ7UySJYw1vqZtowxUE&#10;a21b6sG026SytAP0ViZZmj5POm0rYzXjzoF3NQTxMuLXNWf+XV077pEkGGrzcbdxL8OeLBe02Fpq&#10;GsHGMug/VNFSoeDSI9SKeop2VvwB1QpmtdO1nzDdJrquBeORA7CZpr+x2TTU8MgFxHHmKJP7f7Ds&#10;7f69RaIiOMdI0RZadH/75e7Ht/vbn3ffv6JpUKgzroDEjYFU37/SPXT6we/AGYj3tW3DFyghiIPW&#10;h6O+vPeIgXOWAkeIMAhd5NkczoCenH421vnXXLcoHAi20L6oKt3fOD+kPqSEu5yWoloLKaNht+W1&#10;tGhPodXruEb0R2lSoY7g+WU2i8iPYu4cIo3rbxChhBV1zXBVRBjTpAI6Qa1BlXDyfdlHfS9CTvCU&#10;ujqAkPBogGKj7WeMOhhAgt2nHbUcI/lGQYfn0zwPExuN/PJFBoY9j5TnEaoYQBHsMRqO136Ychgz&#10;Q/2N2hgW+hGUUvrlzutaREVPFY2lw6DFnoyPIkzyuR2zTk93+QsAAP//AwBQSwMEFAAGAAgAAAAh&#10;ADPJ7kjbAAAABQEAAA8AAABkcnMvZG93bnJldi54bWxMj8FOwzAQRO9I/IO1SFxQ61A1oUrjVCkV&#10;FzhROPToxksSEa9D7LTm79me6HF2VjNvik20vTjh6DtHCh7nCQik2pmOGgWfHy+zFQgfNBndO0IF&#10;v+hhU97eFDo37kzveNqHRnAI+VwraEMYcil93aLVfu4GJPa+3Gh1YDk20oz6zOG2l4skyaTVHXFD&#10;qwd8brH+3k9WwSG+PWXb7S41MVSvP7vVVPWHB6Xu72K1BhEwhv9nuOAzOpTMdHQTGS96BTwk8HUJ&#10;4mIuMtZHBWm6BFkW8pq+/AMAAP//AwBQSwECLQAUAAYACAAAACEAtoM4kv4AAADhAQAAEwAAAAAA&#10;AAAAAAAAAAAAAAAAW0NvbnRlbnRfVHlwZXNdLnhtbFBLAQItABQABgAIAAAAIQA4/SH/1gAAAJQB&#10;AAALAAAAAAAAAAAAAAAAAC8BAABfcmVscy8ucmVsc1BLAQItABQABgAIAAAAIQBwLD0tDQIAAAIE&#10;AAAOAAAAAAAAAAAAAAAAAC4CAABkcnMvZTJvRG9jLnhtbFBLAQItABQABgAIAAAAIQAzye5I2wAA&#10;AAUBAAAPAAAAAAAAAAAAAAAAAGcEAABkcnMvZG93bnJldi54bWxQSwUGAAAAAAQABADzAAAAbwUA&#10;AAAA&#10;" strokeweight=".26467mm">
                <v:textbox>
                  <w:txbxContent>
                    <w:p w:rsidR="003C69D5" w:rsidRDefault="00774C22">
                      <w:r>
                        <w:t>No</w:t>
                      </w:r>
                      <w:r>
                        <w:t>：</w:t>
                      </w:r>
                    </w:p>
                    <w:p w:rsidR="003C69D5" w:rsidRDefault="003C69D5"/>
                  </w:txbxContent>
                </v:textbox>
                <w10:wrap anchorx="margin"/>
              </v:shape>
            </w:pict>
          </mc:Fallback>
        </mc:AlternateContent>
      </w:r>
    </w:p>
    <w:p w:rsidR="003C69D5" w:rsidRDefault="003C69D5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3C69D5" w:rsidRDefault="00774C2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113</w:t>
      </w:r>
      <w:r>
        <w:rPr>
          <w:rFonts w:ascii="Times New Roman" w:eastAsia="標楷體" w:hAnsi="Times New Roman"/>
          <w:b/>
          <w:sz w:val="32"/>
          <w:szCs w:val="32"/>
        </w:rPr>
        <w:t>年寒假國中、小生職業輔導研習營退費單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領據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tbl>
      <w:tblPr>
        <w:tblW w:w="9219" w:type="dxa"/>
        <w:tblInd w:w="3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1183"/>
        <w:gridCol w:w="1205"/>
        <w:gridCol w:w="809"/>
        <w:gridCol w:w="1357"/>
        <w:gridCol w:w="879"/>
        <w:gridCol w:w="1518"/>
        <w:gridCol w:w="1746"/>
      </w:tblGrid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522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學生資料</w:t>
            </w:r>
          </w:p>
        </w:tc>
        <w:tc>
          <w:tcPr>
            <w:tcW w:w="1183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205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09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級班</w:t>
            </w:r>
          </w:p>
        </w:tc>
        <w:tc>
          <w:tcPr>
            <w:tcW w:w="1357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9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1518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6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22" w:type="dxa"/>
            <w:vMerge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3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預繳金額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522" w:type="dxa"/>
            <w:vMerge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22" w:type="dxa"/>
            <w:vMerge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未</w:t>
            </w:r>
          </w:p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3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退費金額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22" w:type="dxa"/>
            <w:vMerge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1753"/>
        </w:trPr>
        <w:tc>
          <w:tcPr>
            <w:tcW w:w="522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退費簽收</w:t>
            </w:r>
          </w:p>
        </w:tc>
        <w:tc>
          <w:tcPr>
            <w:tcW w:w="8697" w:type="dxa"/>
            <w:gridSpan w:val="7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774C22">
            <w:pPr>
              <w:snapToGrid w:val="0"/>
              <w:spacing w:before="180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茲</w:t>
            </w:r>
            <w:r>
              <w:rPr>
                <w:rFonts w:ascii="Times New Roman" w:eastAsia="標楷體" w:hAnsi="Times New Roman"/>
                <w:szCs w:val="24"/>
              </w:rPr>
              <w:t>收到退費新台幣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</w:rPr>
              <w:t>元正，特立此據，以資證明。</w:t>
            </w:r>
          </w:p>
          <w:p w:rsidR="003C69D5" w:rsidRDefault="003C69D5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:rsidR="003C69D5" w:rsidRDefault="00774C22">
            <w:pPr>
              <w:snapToGrid w:val="0"/>
              <w:spacing w:line="360" w:lineRule="auto"/>
              <w:ind w:firstLine="48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立據人：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(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學生簽收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</w:p>
          <w:p w:rsidR="003C69D5" w:rsidRDefault="00774C22">
            <w:pPr>
              <w:snapToGrid w:val="0"/>
              <w:spacing w:line="360" w:lineRule="auto"/>
              <w:ind w:right="118" w:firstLine="4697"/>
            </w:pPr>
            <w:r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期：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</w:t>
            </w:r>
          </w:p>
        </w:tc>
      </w:tr>
    </w:tbl>
    <w:p w:rsidR="003C69D5" w:rsidRDefault="00774C22">
      <w:pPr>
        <w:snapToGrid w:val="0"/>
        <w:ind w:firstLine="400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（第一聯</w:t>
      </w:r>
      <w:r>
        <w:rPr>
          <w:rFonts w:ascii="Times New Roman" w:eastAsia="標楷體" w:hAnsi="Times New Roman"/>
          <w:sz w:val="20"/>
          <w:szCs w:val="20"/>
        </w:rPr>
        <w:t xml:space="preserve">  </w:t>
      </w:r>
      <w:r>
        <w:rPr>
          <w:rFonts w:ascii="Times New Roman" w:eastAsia="標楷體" w:hAnsi="Times New Roman"/>
          <w:sz w:val="20"/>
          <w:szCs w:val="20"/>
        </w:rPr>
        <w:t>學校存查）</w:t>
      </w:r>
    </w:p>
    <w:p w:rsidR="003C69D5" w:rsidRDefault="00774C22">
      <w:pPr>
        <w:snapToGrid w:val="0"/>
        <w:ind w:right="-8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---------------------------------------------------------------------------------</w:t>
      </w:r>
    </w:p>
    <w:p w:rsidR="003C69D5" w:rsidRDefault="00774C2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113</w:t>
      </w:r>
      <w:r>
        <w:rPr>
          <w:rFonts w:ascii="Times New Roman" w:eastAsia="標楷體" w:hAnsi="Times New Roman"/>
          <w:b/>
          <w:sz w:val="32"/>
          <w:szCs w:val="32"/>
        </w:rPr>
        <w:t>年寒假國中、小生職業輔導研習營退費單</w:t>
      </w:r>
    </w:p>
    <w:tbl>
      <w:tblPr>
        <w:tblW w:w="9214" w:type="dxa"/>
        <w:tblInd w:w="3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842"/>
        <w:gridCol w:w="993"/>
        <w:gridCol w:w="1825"/>
        <w:gridCol w:w="851"/>
        <w:gridCol w:w="1860"/>
      </w:tblGrid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567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學生資料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   </w:t>
            </w:r>
          </w:p>
        </w:tc>
        <w:tc>
          <w:tcPr>
            <w:tcW w:w="993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級班</w:t>
            </w:r>
          </w:p>
        </w:tc>
        <w:tc>
          <w:tcPr>
            <w:tcW w:w="1825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186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67" w:type="dxa"/>
            <w:vMerge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預繳金額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567" w:type="dxa"/>
            <w:vMerge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67" w:type="dxa"/>
            <w:vMerge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未</w:t>
            </w:r>
          </w:p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退費金額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67" w:type="dxa"/>
            <w:vMerge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7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ind w:left="113" w:right="113"/>
              <w:jc w:val="center"/>
            </w:pPr>
            <w:r>
              <w:rPr>
                <w:rFonts w:ascii="Times New Roman" w:eastAsia="標楷體" w:hAnsi="Times New Roman"/>
              </w:rPr>
              <w:t>退費簽收</w:t>
            </w:r>
          </w:p>
        </w:tc>
        <w:tc>
          <w:tcPr>
            <w:tcW w:w="8647" w:type="dxa"/>
            <w:gridSpan w:val="6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before="180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茲</w:t>
            </w:r>
            <w:r>
              <w:rPr>
                <w:rFonts w:ascii="Times New Roman" w:eastAsia="標楷體" w:hAnsi="Times New Roman"/>
                <w:szCs w:val="24"/>
              </w:rPr>
              <w:t>收到退費新台幣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</w:rPr>
              <w:t>元正，特立此據，以資證明。</w:t>
            </w:r>
          </w:p>
          <w:p w:rsidR="003C69D5" w:rsidRDefault="003C69D5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:rsidR="003C69D5" w:rsidRDefault="00774C22">
            <w:pPr>
              <w:snapToGrid w:val="0"/>
              <w:spacing w:line="360" w:lineRule="auto"/>
              <w:ind w:firstLine="48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立據人：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(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學生簽收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</w:p>
          <w:p w:rsidR="003C69D5" w:rsidRDefault="00774C22">
            <w:pPr>
              <w:snapToGrid w:val="0"/>
              <w:spacing w:line="360" w:lineRule="auto"/>
              <w:ind w:firstLine="5074"/>
            </w:pPr>
            <w:r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期：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</w:t>
            </w:r>
          </w:p>
        </w:tc>
      </w:tr>
    </w:tbl>
    <w:p w:rsidR="003C69D5" w:rsidRDefault="00774C22">
      <w:pPr>
        <w:snapToGrid w:val="0"/>
        <w:ind w:firstLine="400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（第二聯</w:t>
      </w:r>
      <w:r>
        <w:rPr>
          <w:rFonts w:ascii="Times New Roman" w:eastAsia="標楷體" w:hAnsi="Times New Roman"/>
          <w:sz w:val="20"/>
          <w:szCs w:val="20"/>
        </w:rPr>
        <w:t xml:space="preserve">  </w:t>
      </w:r>
      <w:r>
        <w:rPr>
          <w:rFonts w:ascii="Times New Roman" w:eastAsia="標楷體" w:hAnsi="Times New Roman"/>
          <w:sz w:val="20"/>
          <w:szCs w:val="20"/>
        </w:rPr>
        <w:t>學生收執聯）</w:t>
      </w:r>
    </w:p>
    <w:p w:rsidR="003C69D5" w:rsidRDefault="00774C22">
      <w:pPr>
        <w:snapToGrid w:val="0"/>
        <w:ind w:right="-8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---------------------------------------------------------------------------------</w:t>
      </w:r>
    </w:p>
    <w:p w:rsidR="003C69D5" w:rsidRDefault="00774C22">
      <w:pPr>
        <w:snapToGrid w:val="0"/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113</w:t>
      </w:r>
      <w:r>
        <w:rPr>
          <w:rFonts w:ascii="Times New Roman" w:eastAsia="標楷體" w:hAnsi="Times New Roman"/>
          <w:b/>
          <w:sz w:val="32"/>
          <w:szCs w:val="32"/>
        </w:rPr>
        <w:t>年寒假國中、小生職業輔導研習營退費單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家長回執聯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p w:rsidR="003C69D5" w:rsidRDefault="003C69D5">
      <w:pPr>
        <w:snapToGrid w:val="0"/>
        <w:spacing w:line="0" w:lineRule="atLeast"/>
        <w:ind w:left="991"/>
        <w:rPr>
          <w:rFonts w:ascii="Times New Roman" w:eastAsia="標楷體" w:hAnsi="Times New Roman"/>
          <w:sz w:val="28"/>
          <w:szCs w:val="28"/>
          <w:u w:val="single"/>
        </w:rPr>
      </w:pPr>
    </w:p>
    <w:p w:rsidR="003C69D5" w:rsidRDefault="00774C22">
      <w:pPr>
        <w:snapToGrid w:val="0"/>
        <w:spacing w:before="180" w:after="180"/>
        <w:ind w:left="991"/>
      </w:pPr>
      <w:r>
        <w:rPr>
          <w:rFonts w:ascii="Times New Roman" w:eastAsia="標楷體" w:hAnsi="Times New Roman"/>
          <w:sz w:val="28"/>
          <w:szCs w:val="28"/>
          <w:u w:val="single"/>
        </w:rPr>
        <w:t xml:space="preserve"> 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班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號，姓名：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</w:t>
      </w:r>
    </w:p>
    <w:p w:rsidR="003C69D5" w:rsidRDefault="00774C22">
      <w:pPr>
        <w:snapToGrid w:val="0"/>
        <w:spacing w:before="180" w:after="180"/>
        <w:ind w:left="991"/>
      </w:pPr>
      <w:r>
        <w:rPr>
          <w:rFonts w:ascii="Times New Roman" w:eastAsia="標楷體" w:hAnsi="Times New Roman"/>
          <w:color w:val="000000"/>
          <w:sz w:val="28"/>
          <w:szCs w:val="28"/>
        </w:rPr>
        <w:t>茲</w:t>
      </w:r>
      <w:r>
        <w:rPr>
          <w:rFonts w:ascii="Times New Roman" w:eastAsia="標楷體" w:hAnsi="Times New Roman"/>
          <w:sz w:val="28"/>
          <w:szCs w:val="28"/>
        </w:rPr>
        <w:t>收到退費新台幣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標楷體" w:hAnsi="Times New Roman"/>
          <w:sz w:val="28"/>
          <w:szCs w:val="28"/>
        </w:rPr>
        <w:t>元正，特立此據，以資證明。</w:t>
      </w:r>
    </w:p>
    <w:p w:rsidR="003C69D5" w:rsidRDefault="003C69D5">
      <w:pPr>
        <w:snapToGrid w:val="0"/>
        <w:spacing w:before="180" w:after="180"/>
        <w:ind w:left="6235"/>
        <w:rPr>
          <w:rFonts w:ascii="Times New Roman" w:eastAsia="標楷體" w:hAnsi="Times New Roman"/>
          <w:sz w:val="28"/>
          <w:szCs w:val="28"/>
        </w:rPr>
      </w:pPr>
    </w:p>
    <w:p w:rsidR="003C69D5" w:rsidRDefault="00774C22">
      <w:pPr>
        <w:snapToGrid w:val="0"/>
        <w:spacing w:before="180" w:after="180"/>
        <w:ind w:left="6235"/>
      </w:pPr>
      <w:r>
        <w:rPr>
          <w:rFonts w:ascii="Times New Roman" w:eastAsia="標楷體" w:hAnsi="Times New Roman"/>
          <w:sz w:val="28"/>
          <w:szCs w:val="28"/>
        </w:rPr>
        <w:lastRenderedPageBreak/>
        <w:t>家長簽章：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p w:rsidR="003C69D5" w:rsidRDefault="00774C22">
      <w:pPr>
        <w:snapToGrid w:val="0"/>
        <w:spacing w:before="180" w:after="180"/>
        <w:ind w:left="6235"/>
      </w:pP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/>
          <w:sz w:val="28"/>
          <w:szCs w:val="28"/>
        </w:rPr>
        <w:t>期：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tbl>
      <w:tblPr>
        <w:tblW w:w="98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9"/>
        <w:gridCol w:w="3510"/>
        <w:gridCol w:w="810"/>
        <w:gridCol w:w="466"/>
        <w:gridCol w:w="974"/>
        <w:gridCol w:w="2160"/>
      </w:tblGrid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9819" w:type="dxa"/>
            <w:gridSpan w:val="6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臺北市</w:t>
            </w:r>
            <w:r>
              <w:rPr>
                <w:rFonts w:ascii="Times New Roman" w:eastAsia="標楷體" w:hAnsi="Times New Roman"/>
                <w:b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職業學校辦理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113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年寒假國中、小生職業輔導研習營</w:t>
            </w:r>
          </w:p>
          <w:p w:rsidR="003C69D5" w:rsidRDefault="00774C22">
            <w:pPr>
              <w:spacing w:line="0" w:lineRule="atLeast"/>
              <w:ind w:left="227" w:right="227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實施成果報告表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供普技高中端使用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899" w:type="dxa"/>
            <w:tcBorders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一、營隊名稱</w:t>
            </w:r>
          </w:p>
        </w:tc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營隊編號</w:t>
            </w:r>
          </w:p>
        </w:tc>
        <w:tc>
          <w:tcPr>
            <w:tcW w:w="313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228" w:firstLine="364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899" w:type="dxa"/>
            <w:tcBorders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二、承辦學校</w:t>
            </w:r>
          </w:p>
        </w:tc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研習地點</w:t>
            </w:r>
          </w:p>
        </w:tc>
        <w:tc>
          <w:tcPr>
            <w:tcW w:w="313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89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三、學生人數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報名人數：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人，實際參加人數：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人，男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人，女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  <w:p w:rsidR="003C69D5" w:rsidRDefault="00774C22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五年級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人，六年級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人，七年級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人，八年級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人，九年級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9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四、研習日期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~ 113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89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五、營隊類型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工業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商業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家事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藝術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教師性別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人，女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189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" w:firstLine="6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六、研習內容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pStyle w:val="a3"/>
              <w:spacing w:line="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1887"/>
        </w:trPr>
        <w:tc>
          <w:tcPr>
            <w:tcW w:w="189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" w:firstLine="6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七、實施成果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pStyle w:val="a3"/>
              <w:spacing w:line="0" w:lineRule="atLeast"/>
              <w:ind w:left="490" w:right="120" w:hanging="4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一、學校辦理成果與特色：包含師生比率、師生互動、目標達成狀況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附學習單佐證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、師生課程滿意度、參與學生活動後對該類科的了解程度等。</w:t>
            </w:r>
          </w:p>
          <w:p w:rsidR="003C69D5" w:rsidRDefault="00774C22">
            <w:pPr>
              <w:pStyle w:val="a3"/>
              <w:spacing w:line="0" w:lineRule="atLeast"/>
              <w:ind w:left="490" w:right="120" w:hanging="4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二、不同性別參與學生回饋意見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附回饋意見彙整資料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:rsidR="003C69D5" w:rsidRDefault="00774C22">
            <w:pPr>
              <w:pStyle w:val="a3"/>
              <w:spacing w:line="0" w:lineRule="atLeast"/>
              <w:ind w:left="490" w:right="120" w:hanging="4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三、學生後續選讀相關類科意願。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189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" w:firstLine="6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八、建議事項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pStyle w:val="a3"/>
              <w:spacing w:line="0" w:lineRule="atLeast"/>
              <w:ind w:left="490" w:right="120" w:hanging="4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一、行政人員建議：</w:t>
            </w:r>
          </w:p>
          <w:p w:rsidR="003C69D5" w:rsidRDefault="003C69D5">
            <w:pPr>
              <w:pStyle w:val="a3"/>
              <w:spacing w:line="0" w:lineRule="atLeast"/>
              <w:ind w:left="490" w:right="120" w:hanging="490"/>
              <w:rPr>
                <w:rFonts w:ascii="Times New Roman" w:hAnsi="Times New Roman"/>
                <w:sz w:val="24"/>
                <w:szCs w:val="24"/>
              </w:rPr>
            </w:pPr>
          </w:p>
          <w:p w:rsidR="003C69D5" w:rsidRDefault="00774C22">
            <w:pPr>
              <w:pStyle w:val="a3"/>
              <w:spacing w:line="0" w:lineRule="atLeast"/>
              <w:ind w:left="490" w:right="120" w:hanging="4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二、任課教師建議：</w:t>
            </w:r>
          </w:p>
          <w:p w:rsidR="003C69D5" w:rsidRDefault="003C69D5">
            <w:pPr>
              <w:pStyle w:val="a3"/>
              <w:spacing w:line="0" w:lineRule="atLeast"/>
              <w:ind w:left="490" w:right="120" w:hanging="490"/>
              <w:rPr>
                <w:rFonts w:ascii="Times New Roman" w:hAnsi="Times New Roman"/>
                <w:sz w:val="24"/>
                <w:szCs w:val="24"/>
              </w:rPr>
            </w:pPr>
          </w:p>
          <w:p w:rsidR="003C69D5" w:rsidRDefault="00774C22">
            <w:pPr>
              <w:pStyle w:val="a3"/>
              <w:spacing w:line="0" w:lineRule="atLeast"/>
              <w:ind w:left="490" w:right="120" w:hanging="490"/>
            </w:pPr>
            <w:r>
              <w:rPr>
                <w:rFonts w:ascii="Times New Roman" w:hAnsi="Times New Roman"/>
                <w:sz w:val="24"/>
                <w:szCs w:val="24"/>
              </w:rPr>
              <w:t>三、參與學生建議：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89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ind w:left="1" w:firstLine="6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九、其他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ind w:left="12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3C69D5" w:rsidRDefault="00774C22">
      <w:pPr>
        <w:spacing w:line="0" w:lineRule="atLeast"/>
        <w:ind w:left="260" w:hanging="260"/>
        <w:jc w:val="center"/>
      </w:pPr>
      <w:r>
        <w:rPr>
          <w:rFonts w:ascii="Times New Roman" w:eastAsia="標楷體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-4443</wp:posOffset>
                </wp:positionV>
                <wp:extent cx="818516" cy="266703"/>
                <wp:effectExtent l="0" t="0" r="634" b="0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266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C69D5" w:rsidRDefault="00774C22"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 xml:space="preserve">　附件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="horz" wrap="square" lIns="35999" tIns="0" rIns="35999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0;margin-top:-.35pt;width:64.45pt;height:21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xf5wEAAJMDAAAOAAAAZHJzL2Uyb0RvYy54bWysU1FuEzEQ/UfqHSz/N7tJSUhW2VSFqAip&#10;AqTAARyvnbW09hjbyW64ABIHaL85AAfgQO05GHuTtCp/qD9ee2b8/N6b2fllpxuyE84rMCUdDnJK&#10;hOFQKbMp6dcv1+dTSnxgpmINGFHSvfD0cnH2at7aQoyghqYSjiCI8UVrS1qHYIss87wWmvkBWGEw&#10;KcFpFvDoNlnlWIvouslGeT7JWnCVdcCF9xhd9km6SPhSCh4+SelFIE1JkVtIq0vrOq7ZYs6KjWO2&#10;VvxAg/0HC82UwUdPUEsWGNk69Q+UVtyBBxkGHHQGUioukgZUM8yfqVnVzIqkBc3x9mSTfzlY/nH3&#10;2RFVlXRMiWEaW/Rw++P+993D7Z/7Xz/JKDrUWl9g4cpiaejeQoedPsY9BqPwTjodvyiJYB693p/8&#10;FV0gHIPT4XQ8nFDCMTWaTN7kFxEle7xsnQ/vBWgSNyV12L7kKtvd+NCXHkviWwauVdOkFjbmWSDW&#10;LZmv+1sxnUUZPd24C926S8JfH6WsodqjQpxmfLsG952SFiejpP7bljlBSfPBoPUX49lshqOUDqjT&#10;PY2uj1FmOEKUNFDSb9+Ffuyw75aFG7OyPBrU077aBpAqSYzceiYHytj5ZNJhSuNoPT2nqsd/afEX&#10;AAD//wMAUEsDBBQABgAIAAAAIQD0JpPU2wAAAAUBAAAPAAAAZHJzL2Rvd25yZXYueG1sTI/NbsIw&#10;EITvlfoO1iL1Bg60KjRkg1Cj/twQ0Acw8ZJExOs0dn54+5pTOY5mNPNNshlNLXpqXWUZYT6LQBDn&#10;VldcIPwcP6YrEM4r1qq2TAhXcrBJHx8SFWs78J76gy9EKGEXK4TS+yaW0uUlGeVmtiEO3tm2Rvkg&#10;20LqVg2h3NRyEUWv0qiKw0KpGnovKb8cOoMwmKzfXX+z768usp991mx33XJAfJqM2zUIT6P/D8MN&#10;P6BDGphOtmPtRI0QjniE6RLEzVys3kCcEF7mzyDTRN7Tp38AAAD//wMAUEsBAi0AFAAGAAgAAAAh&#10;ALaDOJL+AAAA4QEAABMAAAAAAAAAAAAAAAAAAAAAAFtDb250ZW50X1R5cGVzXS54bWxQSwECLQAU&#10;AAYACAAAACEAOP0h/9YAAACUAQAACwAAAAAAAAAAAAAAAAAvAQAAX3JlbHMvLnJlbHNQSwECLQAU&#10;AAYACAAAACEAcOp8X+cBAACTAwAADgAAAAAAAAAAAAAAAAAuAgAAZHJzL2Uyb0RvYy54bWxQSwEC&#10;LQAUAAYACAAAACEA9CaT1NsAAAAFAQAADwAAAAAAAAAAAAAAAABBBAAAZHJzL2Rvd25yZXYueG1s&#10;UEsFBgAAAAAEAAQA8wAAAEkFAAAAAA==&#10;" filled="f" stroked="f">
                <v:textbox inset=".99997mm,0,.99997mm,0">
                  <w:txbxContent>
                    <w:p w:rsidR="003C69D5" w:rsidRDefault="00774C22">
                      <w:r>
                        <w:rPr>
                          <w:rFonts w:ascii="標楷體" w:eastAsia="標楷體" w:hAnsi="標楷體"/>
                          <w:szCs w:val="32"/>
                        </w:rPr>
                        <w:t xml:space="preserve">　附件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供普技高中職端使用</w:t>
      </w:r>
      <w:r>
        <w:rPr>
          <w:rFonts w:ascii="Times New Roman" w:eastAsia="標楷體" w:hAnsi="Times New Roman"/>
          <w:szCs w:val="24"/>
        </w:rPr>
        <w:t>)</w:t>
      </w:r>
    </w:p>
    <w:p w:rsidR="003C69D5" w:rsidRDefault="00774C22">
      <w:pPr>
        <w:spacing w:line="0" w:lineRule="atLeast"/>
        <w:ind w:left="240" w:hanging="240"/>
      </w:pPr>
      <w:r>
        <w:rPr>
          <w:rFonts w:ascii="Times New Roman" w:eastAsia="標楷體" w:hAnsi="Times New Roman" w:cs="新細明體"/>
        </w:rPr>
        <w:t>※</w:t>
      </w:r>
      <w:r>
        <w:rPr>
          <w:rFonts w:ascii="Times New Roman" w:eastAsia="標楷體" w:hAnsi="Times New Roman"/>
        </w:rPr>
        <w:t>本表請辦理學校於</w:t>
      </w:r>
      <w:r>
        <w:rPr>
          <w:rFonts w:ascii="Times New Roman" w:eastAsia="標楷體" w:hAnsi="Times New Roman"/>
          <w:u w:val="single"/>
        </w:rPr>
        <w:t>活動結束後一週內</w:t>
      </w:r>
      <w:r>
        <w:rPr>
          <w:rFonts w:ascii="Times New Roman" w:eastAsia="標楷體" w:hAnsi="Times New Roman"/>
        </w:rPr>
        <w:t>免備文逕送</w:t>
      </w:r>
      <w:r>
        <w:rPr>
          <w:rFonts w:ascii="Times New Roman" w:eastAsia="標楷體" w:hAnsi="Times New Roman"/>
          <w:color w:val="FF0000"/>
        </w:rPr>
        <w:t>士林高商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  <w:b/>
        </w:rPr>
        <w:t>紙本請檢附</w:t>
      </w:r>
      <w:r>
        <w:rPr>
          <w:rFonts w:ascii="Times New Roman" w:eastAsia="標楷體" w:hAnsi="Times New Roman"/>
          <w:b/>
        </w:rPr>
        <w:t>4~6</w:t>
      </w:r>
      <w:r>
        <w:rPr>
          <w:rFonts w:ascii="Times New Roman" w:eastAsia="標楷體" w:hAnsi="Times New Roman"/>
          <w:b/>
        </w:rPr>
        <w:t>張活動照片貼於活動成果報告附表</w:t>
      </w:r>
      <w:r>
        <w:rPr>
          <w:rFonts w:ascii="Times New Roman" w:eastAsia="標楷體" w:hAnsi="Times New Roman"/>
        </w:rPr>
        <w:t>，照片多則請上傳至國中職輔營網站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:rsidR="003C69D5" w:rsidRDefault="00774C22">
      <w:pPr>
        <w:spacing w:line="0" w:lineRule="atLeast"/>
        <w:ind w:left="240" w:hanging="240"/>
      </w:pPr>
      <w:r>
        <w:rPr>
          <w:rFonts w:ascii="Times New Roman" w:eastAsia="標楷體" w:hAnsi="Times New Roman" w:cs="新細明體"/>
        </w:rPr>
        <w:t>※</w:t>
      </w:r>
      <w:r>
        <w:rPr>
          <w:rFonts w:ascii="Times New Roman" w:eastAsia="標楷體" w:hAnsi="Times New Roman"/>
        </w:rPr>
        <w:t>本表請辦理學校以一個</w:t>
      </w:r>
      <w:r>
        <w:rPr>
          <w:rFonts w:ascii="Times New Roman" w:eastAsia="標楷體" w:hAnsi="Times New Roman"/>
          <w:u w:val="single"/>
        </w:rPr>
        <w:t>營隊編號</w:t>
      </w:r>
      <w:r>
        <w:rPr>
          <w:rFonts w:ascii="Times New Roman" w:eastAsia="標楷體" w:hAnsi="Times New Roman"/>
        </w:rPr>
        <w:t>填寫一份成果報告表。</w:t>
      </w:r>
    </w:p>
    <w:tbl>
      <w:tblPr>
        <w:tblW w:w="10461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1961"/>
        <w:gridCol w:w="1700"/>
      </w:tblGrid>
      <w:tr w:rsidR="003C69D5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/>
                <w:b/>
                <w:sz w:val="28"/>
              </w:rPr>
              <w:lastRenderedPageBreak/>
              <w:t>製表人：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/>
                <w:b/>
                <w:sz w:val="28"/>
              </w:rPr>
              <w:t>單位主管：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19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/>
                <w:b/>
                <w:sz w:val="28"/>
              </w:rPr>
              <w:t>校長：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</w:tr>
    </w:tbl>
    <w:p w:rsidR="003C69D5" w:rsidRDefault="00774C22">
      <w:pPr>
        <w:spacing w:line="0" w:lineRule="atLeast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    </w:t>
      </w:r>
      <w:r>
        <w:rPr>
          <w:rFonts w:ascii="Times New Roman" w:eastAsia="標楷體" w:hAnsi="Times New Roman"/>
          <w:b/>
          <w:sz w:val="32"/>
          <w:szCs w:val="32"/>
        </w:rPr>
        <w:t>職業學校辦理</w:t>
      </w:r>
      <w:r>
        <w:rPr>
          <w:rFonts w:ascii="Times New Roman" w:eastAsia="標楷體" w:hAnsi="Times New Roman"/>
          <w:b/>
          <w:sz w:val="32"/>
          <w:szCs w:val="32"/>
        </w:rPr>
        <w:t>113</w:t>
      </w:r>
      <w:r>
        <w:rPr>
          <w:rFonts w:ascii="Times New Roman" w:eastAsia="標楷體" w:hAnsi="Times New Roman"/>
          <w:b/>
          <w:sz w:val="32"/>
          <w:szCs w:val="32"/>
        </w:rPr>
        <w:t>年寒假國中、小生職業輔導研習營</w:t>
      </w:r>
    </w:p>
    <w:p w:rsidR="003C69D5" w:rsidRDefault="00774C22">
      <w:pPr>
        <w:spacing w:line="0" w:lineRule="atLeast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活動成果報告附表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供普技高中職端使用</w:t>
      </w:r>
      <w:r>
        <w:rPr>
          <w:rFonts w:ascii="Times New Roman" w:eastAsia="標楷體" w:hAnsi="Times New Roman"/>
          <w:szCs w:val="24"/>
        </w:rPr>
        <w:t>)</w:t>
      </w:r>
    </w:p>
    <w:p w:rsidR="003C69D5" w:rsidRDefault="003C69D5">
      <w:pPr>
        <w:spacing w:line="0" w:lineRule="atLeast"/>
        <w:jc w:val="center"/>
        <w:rPr>
          <w:rFonts w:ascii="Times New Roman" w:eastAsia="標楷體" w:hAnsi="Times New Roman"/>
          <w:b/>
          <w:szCs w:val="24"/>
        </w:rPr>
      </w:pPr>
    </w:p>
    <w:tbl>
      <w:tblPr>
        <w:tblW w:w="8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0"/>
        <w:gridCol w:w="5850"/>
      </w:tblGrid>
      <w:tr w:rsidR="003C69D5">
        <w:tblPrEx>
          <w:tblCellMar>
            <w:top w:w="0" w:type="dxa"/>
            <w:bottom w:w="0" w:type="dxa"/>
          </w:tblCellMar>
        </w:tblPrEx>
        <w:trPr>
          <w:trHeight w:val="5749"/>
          <w:jc w:val="center"/>
        </w:trPr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jc w:val="center"/>
              <w:rPr>
                <w:rFonts w:ascii="Times New Roman" w:eastAsia="標楷體" w:hAnsi="Times New Roman"/>
                <w:color w:val="A6A6A6"/>
                <w:sz w:val="72"/>
                <w:szCs w:val="72"/>
              </w:rPr>
            </w:pPr>
            <w:r>
              <w:rPr>
                <w:rFonts w:ascii="Times New Roman" w:eastAsia="標楷體" w:hAnsi="Times New Roman"/>
                <w:color w:val="A6A6A6"/>
                <w:sz w:val="72"/>
                <w:szCs w:val="72"/>
              </w:rPr>
              <w:t>照片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445"/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活動說明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3C69D5" w:rsidRDefault="003C69D5">
      <w:pPr>
        <w:rPr>
          <w:rFonts w:ascii="Times New Roman" w:eastAsia="標楷體" w:hAnsi="Times New Roman"/>
        </w:rPr>
      </w:pPr>
    </w:p>
    <w:tbl>
      <w:tblPr>
        <w:tblW w:w="8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0"/>
        <w:gridCol w:w="5850"/>
      </w:tblGrid>
      <w:tr w:rsidR="003C69D5">
        <w:tblPrEx>
          <w:tblCellMar>
            <w:top w:w="0" w:type="dxa"/>
            <w:bottom w:w="0" w:type="dxa"/>
          </w:tblCellMar>
        </w:tblPrEx>
        <w:trPr>
          <w:trHeight w:val="4989"/>
          <w:jc w:val="center"/>
        </w:trPr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jc w:val="center"/>
            </w:pPr>
            <w:r>
              <w:rPr>
                <w:rFonts w:ascii="Times New Roman" w:eastAsia="標楷體" w:hAnsi="Times New Roman"/>
                <w:color w:val="A6A6A6"/>
                <w:sz w:val="72"/>
                <w:szCs w:val="72"/>
              </w:rPr>
              <w:t>照片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活動說明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3C69D5" w:rsidRDefault="003C69D5">
      <w:pPr>
        <w:rPr>
          <w:rFonts w:ascii="標楷體" w:eastAsia="標楷體" w:hAnsi="標楷體"/>
          <w:sz w:val="2"/>
        </w:rPr>
      </w:pPr>
    </w:p>
    <w:p w:rsidR="003C69D5" w:rsidRDefault="003C69D5">
      <w:pPr>
        <w:widowControl/>
        <w:spacing w:line="20" w:lineRule="exact"/>
        <w:rPr>
          <w:rFonts w:ascii="標楷體" w:eastAsia="標楷體" w:hAnsi="標楷體"/>
          <w:sz w:val="2"/>
        </w:rPr>
      </w:pPr>
    </w:p>
    <w:p w:rsidR="003C69D5" w:rsidRDefault="00774C22">
      <w:pPr>
        <w:widowControl/>
      </w:pPr>
      <w:r>
        <w:rPr>
          <w:rFonts w:ascii="標楷體" w:eastAsia="標楷體" w:hAnsi="標楷體"/>
          <w:color w:val="000000"/>
          <w:szCs w:val="32"/>
        </w:rPr>
        <w:t>【附件三】</w:t>
      </w:r>
    </w:p>
    <w:tbl>
      <w:tblPr>
        <w:tblW w:w="10223" w:type="dxa"/>
        <w:tblInd w:w="-3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1470"/>
        <w:gridCol w:w="635"/>
        <w:gridCol w:w="4699"/>
        <w:gridCol w:w="1701"/>
        <w:gridCol w:w="1134"/>
      </w:tblGrid>
      <w:tr w:rsidR="003C69D5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0223" w:type="dxa"/>
            <w:gridSpan w:val="6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ind w:left="240" w:right="240"/>
              <w:rPr>
                <w:rFonts w:eastAsia="標楷體" w:cs="Calibri"/>
                <w:sz w:val="36"/>
                <w:szCs w:val="36"/>
              </w:rPr>
            </w:pPr>
            <w:r>
              <w:rPr>
                <w:rFonts w:eastAsia="標楷體" w:cs="Calibri"/>
                <w:sz w:val="36"/>
                <w:szCs w:val="36"/>
              </w:rPr>
              <w:t>臺北市</w:t>
            </w:r>
            <w:r>
              <w:rPr>
                <w:rFonts w:eastAsia="標楷體" w:cs="Calibri"/>
                <w:sz w:val="36"/>
                <w:szCs w:val="36"/>
              </w:rPr>
              <w:t>113</w:t>
            </w:r>
            <w:r>
              <w:rPr>
                <w:rFonts w:eastAsia="標楷體" w:cs="Calibri"/>
                <w:sz w:val="36"/>
                <w:szCs w:val="36"/>
              </w:rPr>
              <w:t>年度寒假國中、小生職業輔導研習營工作行事曆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atLeast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項次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atLeas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完成日期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atLeast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星期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atLeas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工作事項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atLeas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辦理單位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atLeas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備註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9</w:t>
            </w:r>
            <w:r>
              <w:rPr>
                <w:rFonts w:eastAsia="標楷體" w:cs="Calibri"/>
                <w:szCs w:val="24"/>
              </w:rPr>
              <w:t>月</w:t>
            </w:r>
            <w:r>
              <w:rPr>
                <w:rFonts w:eastAsia="標楷體" w:cs="Calibri"/>
                <w:szCs w:val="24"/>
              </w:rPr>
              <w:t>7</w:t>
            </w:r>
            <w:r>
              <w:rPr>
                <w:rFonts w:eastAsia="標楷體" w:cs="Calibri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四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  <w:rPr>
                <w:rFonts w:eastAsia="標楷體" w:cs="Calibri"/>
              </w:rPr>
            </w:pPr>
            <w:r>
              <w:rPr>
                <w:rFonts w:eastAsia="標楷體" w:cs="Calibri"/>
              </w:rPr>
              <w:t>函送各公私立普技高中「研習營項目」調查，通知線上填報期程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rPr>
                <w:rFonts w:eastAsia="標楷體" w:cs="Calibri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9</w:t>
            </w:r>
            <w:r>
              <w:rPr>
                <w:rFonts w:eastAsia="標楷體" w:cs="Calibri"/>
                <w:color w:val="000000"/>
                <w:szCs w:val="24"/>
              </w:rPr>
              <w:t>月</w:t>
            </w:r>
            <w:r>
              <w:rPr>
                <w:rFonts w:eastAsia="標楷體" w:cs="Calibri"/>
                <w:color w:val="000000"/>
                <w:szCs w:val="24"/>
              </w:rPr>
              <w:t>11</w:t>
            </w:r>
            <w:r>
              <w:rPr>
                <w:rFonts w:eastAsia="標楷體" w:cs="Calibri"/>
                <w:color w:val="000000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一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  <w:rPr>
                <w:rFonts w:eastAsia="標楷體" w:cs="Calibri"/>
              </w:rPr>
            </w:pPr>
            <w:r>
              <w:rPr>
                <w:rFonts w:eastAsia="標楷體" w:cs="Calibri"/>
              </w:rPr>
              <w:t>檢送檢討會暨籌備會議開會通知單給各公私立普技高中、國中與完全中學及國小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</w:pPr>
            <w:r>
              <w:rPr>
                <w:rFonts w:eastAsia="標楷體" w:cs="Calibri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7030A0"/>
                <w:shd w:val="clear" w:color="auto" w:fill="FFFF0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b/>
                <w:szCs w:val="24"/>
                <w:shd w:val="clear" w:color="auto" w:fill="FFFFFF"/>
              </w:rPr>
            </w:pPr>
            <w:r>
              <w:rPr>
                <w:rFonts w:eastAsia="標楷體" w:cs="Calibri"/>
                <w:b/>
                <w:szCs w:val="24"/>
                <w:shd w:val="clear" w:color="auto" w:fill="FFFFFF"/>
              </w:rPr>
              <w:t>9</w:t>
            </w:r>
            <w:r>
              <w:rPr>
                <w:rFonts w:eastAsia="標楷體" w:cs="Calibri"/>
                <w:b/>
                <w:szCs w:val="24"/>
                <w:shd w:val="clear" w:color="auto" w:fill="FFFFFF"/>
              </w:rPr>
              <w:t>月</w:t>
            </w:r>
            <w:r>
              <w:rPr>
                <w:rFonts w:eastAsia="標楷體" w:cs="Calibri"/>
                <w:b/>
                <w:szCs w:val="24"/>
                <w:shd w:val="clear" w:color="auto" w:fill="FFFFFF"/>
              </w:rPr>
              <w:t>11</w:t>
            </w:r>
            <w:r>
              <w:rPr>
                <w:rFonts w:eastAsia="標楷體" w:cs="Calibri"/>
                <w:b/>
                <w:szCs w:val="24"/>
                <w:shd w:val="clear" w:color="auto" w:fill="FFFFFF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一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</w:pPr>
            <w:r>
              <w:rPr>
                <w:rFonts w:eastAsia="標楷體" w:cs="Calibri"/>
              </w:rPr>
              <w:t>普技高中開始線上填報「研習營項目」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研習營</w:t>
            </w:r>
          </w:p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承辦學校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09:00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</w:pPr>
            <w:r>
              <w:rPr>
                <w:rFonts w:eastAsia="標楷體" w:cs="Calibri"/>
                <w:b/>
                <w:szCs w:val="24"/>
                <w:shd w:val="clear" w:color="auto" w:fill="FFFFFF"/>
              </w:rPr>
              <w:t>9</w:t>
            </w:r>
            <w:r>
              <w:rPr>
                <w:rFonts w:eastAsia="標楷體" w:cs="Calibri"/>
                <w:b/>
                <w:szCs w:val="24"/>
                <w:shd w:val="clear" w:color="auto" w:fill="FFFFFF"/>
              </w:rPr>
              <w:t>月</w:t>
            </w:r>
            <w:r>
              <w:rPr>
                <w:rFonts w:eastAsia="標楷體" w:cs="Calibri"/>
                <w:b/>
                <w:szCs w:val="24"/>
                <w:shd w:val="clear" w:color="auto" w:fill="FFFFFF"/>
              </w:rPr>
              <w:t>15</w:t>
            </w:r>
            <w:r>
              <w:rPr>
                <w:rFonts w:eastAsia="標楷體" w:cs="Calibri"/>
                <w:b/>
                <w:szCs w:val="24"/>
                <w:shd w:val="clear" w:color="auto" w:fill="FFFFFF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五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hd w:val="clear" w:color="auto" w:fill="FFFFFF"/>
              <w:snapToGrid w:val="0"/>
              <w:spacing w:line="240" w:lineRule="exact"/>
              <w:rPr>
                <w:rFonts w:eastAsia="標楷體" w:cs="Calibri"/>
              </w:rPr>
            </w:pPr>
            <w:r>
              <w:rPr>
                <w:rFonts w:eastAsia="標楷體" w:cs="Calibri"/>
              </w:rPr>
              <w:t>普技高中「研習營項目」線上填報完成，將開班確認表完成核章後逕擲聯絡箱</w:t>
            </w:r>
            <w:r>
              <w:rPr>
                <w:rFonts w:eastAsia="標楷體" w:cs="Calibri"/>
              </w:rPr>
              <w:t>251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研習營</w:t>
            </w:r>
          </w:p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承辦學校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17:00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  <w:t>9</w:t>
            </w:r>
            <w:r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  <w:t>月</w:t>
            </w:r>
            <w:r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  <w:t>20</w:t>
            </w:r>
            <w:r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三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</w:pPr>
            <w:r>
              <w:rPr>
                <w:rFonts w:eastAsia="標楷體" w:cs="Calibri"/>
                <w:color w:val="000000"/>
              </w:rPr>
              <w:t>召開檢討會暨</w:t>
            </w:r>
            <w:r>
              <w:rPr>
                <w:rFonts w:eastAsia="標楷體" w:cs="Calibri"/>
                <w:b/>
                <w:color w:val="000000"/>
                <w:shd w:val="clear" w:color="auto" w:fill="FFFFFF"/>
              </w:rPr>
              <w:t>籌備會</w:t>
            </w:r>
            <w:r>
              <w:rPr>
                <w:rFonts w:eastAsia="標楷體" w:cs="Calibri"/>
                <w:b/>
                <w:color w:val="000000"/>
              </w:rPr>
              <w:t>(</w:t>
            </w:r>
            <w:r>
              <w:rPr>
                <w:rFonts w:eastAsia="標楷體" w:cs="Calibri"/>
                <w:b/>
                <w:color w:val="000000"/>
              </w:rPr>
              <w:t>行政大樓</w:t>
            </w:r>
            <w:r>
              <w:rPr>
                <w:rFonts w:eastAsia="標楷體" w:cs="Calibri"/>
                <w:b/>
                <w:color w:val="000000"/>
              </w:rPr>
              <w:t xml:space="preserve"> </w:t>
            </w:r>
            <w:r>
              <w:rPr>
                <w:rFonts w:eastAsia="標楷體" w:cs="Calibri"/>
                <w:b/>
                <w:color w:val="000000"/>
              </w:rPr>
              <w:t>第</w:t>
            </w:r>
            <w:r>
              <w:rPr>
                <w:rFonts w:eastAsia="標楷體" w:cs="Calibri"/>
                <w:b/>
                <w:color w:val="000000"/>
              </w:rPr>
              <w:t>3</w:t>
            </w:r>
            <w:r>
              <w:rPr>
                <w:rFonts w:eastAsia="標楷體" w:cs="Calibri"/>
                <w:b/>
                <w:color w:val="000000"/>
              </w:rPr>
              <w:t>會議室</w:t>
            </w:r>
            <w:r>
              <w:rPr>
                <w:rFonts w:eastAsia="標楷體" w:cs="Calibri"/>
                <w:b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10:00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10</w:t>
            </w:r>
            <w:r>
              <w:rPr>
                <w:rFonts w:eastAsia="標楷體" w:cs="Calibri"/>
                <w:color w:val="000000"/>
                <w:szCs w:val="24"/>
              </w:rPr>
              <w:t>月</w:t>
            </w:r>
            <w:r>
              <w:rPr>
                <w:rFonts w:eastAsia="標楷體" w:cs="Calibri"/>
                <w:color w:val="000000"/>
                <w:szCs w:val="24"/>
              </w:rPr>
              <w:t>2</w:t>
            </w:r>
            <w:r>
              <w:rPr>
                <w:rFonts w:eastAsia="標楷體" w:cs="Calibri"/>
                <w:color w:val="000000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一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/>
                <w:color w:val="000000"/>
              </w:rPr>
              <w:t>研習營實施計畫報局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zCs w:val="24"/>
                <w:shd w:val="clear" w:color="auto" w:fill="FFFF0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*7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  <w:t>10</w:t>
            </w:r>
            <w:r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  <w:t>月</w:t>
            </w:r>
            <w:r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  <w:t>11</w:t>
            </w:r>
            <w:r>
              <w:rPr>
                <w:rFonts w:eastAsia="標楷體" w:cs="Calibri"/>
                <w:b/>
                <w:color w:val="000000"/>
                <w:szCs w:val="24"/>
                <w14:shadow w14:blurRad="50749" w14:dist="37630" w14:dir="2700000" w14:sx="100000" w14:sy="100000" w14:kx="0" w14:ky="0" w14:algn="b">
                  <w14:srgbClr w14:val="000000"/>
                </w14:shadow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三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</w:pPr>
            <w:r>
              <w:rPr>
                <w:rFonts w:eastAsia="標楷體" w:cs="Calibri"/>
                <w:color w:val="000000"/>
              </w:rPr>
              <w:t>實施計畫送至各國小、國中及完全中學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教</w:t>
            </w:r>
            <w:r>
              <w:rPr>
                <w:rFonts w:eastAsia="標楷體" w:cs="Calibri"/>
                <w:color w:val="000000"/>
                <w:szCs w:val="24"/>
              </w:rPr>
              <w:t xml:space="preserve"> </w:t>
            </w:r>
            <w:r>
              <w:rPr>
                <w:rFonts w:eastAsia="標楷體" w:cs="Calibri"/>
                <w:color w:val="000000"/>
                <w:szCs w:val="24"/>
              </w:rPr>
              <w:t>育</w:t>
            </w:r>
            <w:r>
              <w:rPr>
                <w:rFonts w:eastAsia="標楷體" w:cs="Calibri"/>
                <w:color w:val="000000"/>
                <w:szCs w:val="24"/>
              </w:rPr>
              <w:t xml:space="preserve"> </w:t>
            </w:r>
            <w:r>
              <w:rPr>
                <w:rFonts w:eastAsia="標楷體" w:cs="Calibri"/>
                <w:color w:val="000000"/>
                <w:szCs w:val="24"/>
              </w:rPr>
              <w:t>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zCs w:val="24"/>
                <w:shd w:val="clear" w:color="auto" w:fill="FFFF0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</w:pP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</w:rPr>
              <w:t>10</w:t>
            </w: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</w:rPr>
              <w:t>月</w:t>
            </w: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</w:rPr>
              <w:t>13</w:t>
            </w: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五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</w:pPr>
            <w:r>
              <w:rPr>
                <w:rFonts w:eastAsia="標楷體" w:cs="Calibri"/>
                <w:b/>
                <w:color w:val="000000"/>
                <w:shd w:val="clear" w:color="auto" w:fill="FFFFFF"/>
              </w:rPr>
              <w:t>第一次線上作業</w:t>
            </w:r>
            <w:r>
              <w:rPr>
                <w:rFonts w:eastAsia="標楷體" w:cs="Calibri"/>
                <w:b/>
                <w:color w:val="FF0000"/>
                <w:shd w:val="clear" w:color="auto" w:fill="FFFFFF"/>
              </w:rPr>
              <w:t>(</w:t>
            </w:r>
            <w:r>
              <w:rPr>
                <w:rFonts w:eastAsia="標楷體" w:cs="Calibri"/>
                <w:b/>
                <w:color w:val="FF0000"/>
                <w:shd w:val="clear" w:color="auto" w:fill="FFFFFF"/>
              </w:rPr>
              <w:t>報名開始</w:t>
            </w:r>
            <w:r>
              <w:rPr>
                <w:rFonts w:eastAsia="標楷體" w:cs="Calibri"/>
                <w:b/>
                <w:color w:val="FF0000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pacing w:val="-20"/>
                <w:szCs w:val="24"/>
              </w:rPr>
            </w:pPr>
            <w:r>
              <w:rPr>
                <w:rFonts w:eastAsia="標楷體" w:cs="Calibri"/>
                <w:color w:val="000000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09:00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10</w:t>
            </w: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月</w:t>
            </w: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24</w:t>
            </w: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二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</w:pPr>
            <w:r>
              <w:rPr>
                <w:rFonts w:eastAsia="標楷體" w:cs="Calibri"/>
                <w:b/>
                <w:color w:val="000000"/>
                <w:shd w:val="clear" w:color="auto" w:fill="FFFFFF"/>
              </w:rPr>
              <w:t>第一次線上作業</w:t>
            </w:r>
            <w:r>
              <w:rPr>
                <w:rFonts w:eastAsia="標楷體" w:cs="Calibri"/>
                <w:b/>
                <w:color w:val="FF0000"/>
                <w:shd w:val="clear" w:color="auto" w:fill="FFFFFF"/>
              </w:rPr>
              <w:t>(</w:t>
            </w:r>
            <w:r>
              <w:rPr>
                <w:rFonts w:eastAsia="標楷體" w:cs="Calibri"/>
                <w:b/>
                <w:color w:val="FF0000"/>
                <w:shd w:val="clear" w:color="auto" w:fill="FFFFFF"/>
              </w:rPr>
              <w:t>報名結束</w:t>
            </w:r>
            <w:r>
              <w:rPr>
                <w:rFonts w:eastAsia="標楷體" w:cs="Calibri"/>
                <w:b/>
                <w:color w:val="FF0000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pacing w:val="-20"/>
                <w:szCs w:val="24"/>
              </w:rPr>
            </w:pPr>
            <w:r>
              <w:rPr>
                <w:rFonts w:eastAsia="標楷體" w:cs="Calibri"/>
                <w:color w:val="000000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17:00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10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10</w:t>
            </w:r>
            <w:r>
              <w:rPr>
                <w:rFonts w:eastAsia="標楷體" w:cs="Calibri"/>
                <w:color w:val="000000"/>
                <w:szCs w:val="24"/>
              </w:rPr>
              <w:t>月</w:t>
            </w:r>
            <w:r>
              <w:rPr>
                <w:rFonts w:eastAsia="標楷體" w:cs="Calibri"/>
                <w:color w:val="000000"/>
                <w:szCs w:val="24"/>
              </w:rPr>
              <w:t>26</w:t>
            </w:r>
            <w:r>
              <w:rPr>
                <w:rFonts w:eastAsia="標楷體" w:cs="Calibri"/>
                <w:color w:val="000000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四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公告第一次電腦分發錄取結果</w:t>
            </w:r>
          </w:p>
          <w:p w:rsidR="003C69D5" w:rsidRDefault="00774C22">
            <w:pPr>
              <w:snapToGrid w:val="0"/>
              <w:spacing w:line="240" w:lineRule="exact"/>
              <w:ind w:left="120" w:right="120"/>
              <w:jc w:val="both"/>
            </w:pPr>
            <w:r>
              <w:rPr>
                <w:rFonts w:eastAsia="標楷體" w:cs="Calibri"/>
                <w:color w:val="000000"/>
                <w:szCs w:val="24"/>
              </w:rPr>
              <w:t>（不作為退費依據，一律進行二次分發）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17:00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11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10</w:t>
            </w:r>
            <w:r>
              <w:rPr>
                <w:rFonts w:eastAsia="標楷體" w:cs="Calibri"/>
                <w:color w:val="000000"/>
                <w:szCs w:val="24"/>
              </w:rPr>
              <w:t>月</w:t>
            </w:r>
            <w:r>
              <w:rPr>
                <w:rFonts w:eastAsia="標楷體" w:cs="Calibri"/>
                <w:color w:val="000000"/>
                <w:szCs w:val="24"/>
              </w:rPr>
              <w:t>27</w:t>
            </w:r>
            <w:r>
              <w:rPr>
                <w:rFonts w:eastAsia="標楷體" w:cs="Calibri"/>
                <w:color w:val="000000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五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</w:pPr>
            <w:r>
              <w:rPr>
                <w:rFonts w:eastAsia="標楷體" w:cs="Calibri"/>
                <w:b/>
                <w:color w:val="000000"/>
                <w:shd w:val="clear" w:color="auto" w:fill="FFFFFF"/>
              </w:rPr>
              <w:t>第二次線上作業開始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pacing w:val="-20"/>
                <w:szCs w:val="24"/>
              </w:rPr>
            </w:pPr>
            <w:r>
              <w:rPr>
                <w:rFonts w:eastAsia="標楷體" w:cs="Calibri"/>
                <w:color w:val="000000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09:00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12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10</w:t>
            </w:r>
            <w:r>
              <w:rPr>
                <w:rFonts w:eastAsia="標楷體" w:cs="Calibri"/>
                <w:color w:val="000000"/>
                <w:szCs w:val="24"/>
              </w:rPr>
              <w:t>月</w:t>
            </w:r>
            <w:r>
              <w:rPr>
                <w:rFonts w:eastAsia="標楷體" w:cs="Calibri"/>
                <w:color w:val="000000"/>
                <w:szCs w:val="24"/>
              </w:rPr>
              <w:t>31</w:t>
            </w:r>
            <w:r>
              <w:rPr>
                <w:rFonts w:eastAsia="標楷體" w:cs="Calibri"/>
                <w:color w:val="000000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二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  <w:rPr>
                <w:rFonts w:eastAsia="標楷體" w:cs="Calibri"/>
                <w:b/>
                <w:color w:val="000000"/>
                <w:shd w:val="clear" w:color="auto" w:fill="FFFFFF"/>
              </w:rPr>
            </w:pPr>
            <w:r>
              <w:rPr>
                <w:rFonts w:eastAsia="標楷體" w:cs="Calibri"/>
                <w:b/>
                <w:color w:val="000000"/>
                <w:shd w:val="clear" w:color="auto" w:fill="FFFFFF"/>
              </w:rPr>
              <w:t>第二次線上作業結束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000000"/>
                <w:spacing w:val="-20"/>
                <w:szCs w:val="24"/>
              </w:rPr>
            </w:pPr>
            <w:r>
              <w:rPr>
                <w:rFonts w:eastAsia="標楷體" w:cs="Calibri"/>
                <w:color w:val="000000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17:00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13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11</w:t>
            </w:r>
            <w:r>
              <w:rPr>
                <w:rFonts w:eastAsia="標楷體" w:cs="Calibri"/>
                <w:szCs w:val="24"/>
              </w:rPr>
              <w:t>月</w:t>
            </w:r>
            <w:r>
              <w:rPr>
                <w:rFonts w:eastAsia="標楷體" w:cs="Calibri"/>
                <w:szCs w:val="24"/>
              </w:rPr>
              <w:t>2</w:t>
            </w:r>
            <w:r>
              <w:rPr>
                <w:rFonts w:eastAsia="標楷體" w:cs="Calibri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四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公告第二次電腦分發錄取結果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14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11</w:t>
            </w:r>
            <w:r>
              <w:rPr>
                <w:rFonts w:eastAsia="標楷體" w:cs="Calibri"/>
                <w:szCs w:val="24"/>
              </w:rPr>
              <w:t>月</w:t>
            </w:r>
            <w:r>
              <w:rPr>
                <w:rFonts w:eastAsia="標楷體" w:cs="Calibri"/>
                <w:szCs w:val="24"/>
              </w:rPr>
              <w:t>3-9</w:t>
            </w:r>
            <w:r>
              <w:rPr>
                <w:rFonts w:eastAsia="標楷體" w:cs="Calibri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  <w:szCs w:val="28"/>
              </w:rPr>
            </w:pPr>
            <w:r>
              <w:rPr>
                <w:rFonts w:eastAsia="標楷體" w:cs="Calibri"/>
                <w:sz w:val="28"/>
                <w:szCs w:val="28"/>
              </w:rPr>
              <w:t>五</w:t>
            </w:r>
          </w:p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四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</w:pPr>
            <w:r>
              <w:rPr>
                <w:rFonts w:eastAsia="標楷體" w:cs="Calibri"/>
                <w:szCs w:val="24"/>
              </w:rPr>
              <w:t>與</w:t>
            </w:r>
            <w:r>
              <w:rPr>
                <w:rFonts w:eastAsia="標楷體" w:cs="Calibri"/>
              </w:rPr>
              <w:t>普技高中</w:t>
            </w:r>
            <w:r>
              <w:rPr>
                <w:rFonts w:eastAsia="標楷體" w:cs="Calibri"/>
                <w:szCs w:val="24"/>
              </w:rPr>
              <w:t>端進行開班或解班確認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研習營承辦學校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15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11</w:t>
            </w:r>
            <w:r>
              <w:rPr>
                <w:rFonts w:eastAsia="標楷體" w:cs="Calibri"/>
                <w:szCs w:val="24"/>
              </w:rPr>
              <w:t>月</w:t>
            </w:r>
            <w:r>
              <w:rPr>
                <w:rFonts w:eastAsia="標楷體" w:cs="Calibri"/>
                <w:szCs w:val="24"/>
              </w:rPr>
              <w:t>10</w:t>
            </w:r>
            <w:r>
              <w:rPr>
                <w:rFonts w:eastAsia="標楷體" w:cs="Calibri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五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解班確認後公告錄取結果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16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11</w:t>
            </w:r>
            <w:r>
              <w:rPr>
                <w:rFonts w:eastAsia="標楷體" w:cs="Calibri"/>
                <w:szCs w:val="24"/>
              </w:rPr>
              <w:t>月</w:t>
            </w:r>
            <w:r>
              <w:rPr>
                <w:rFonts w:eastAsia="標楷體" w:cs="Calibri"/>
                <w:szCs w:val="24"/>
              </w:rPr>
              <w:t>13</w:t>
            </w:r>
            <w:r>
              <w:rPr>
                <w:rFonts w:eastAsia="標楷體" w:cs="Calibri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一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第三次線上作業開始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pacing w:val="-20"/>
                <w:szCs w:val="24"/>
              </w:rPr>
            </w:pPr>
            <w:r>
              <w:rPr>
                <w:rFonts w:eastAsia="標楷體" w:cs="Calibri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09:00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17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11</w:t>
            </w:r>
            <w:r>
              <w:rPr>
                <w:rFonts w:eastAsia="標楷體" w:cs="Calibri"/>
                <w:szCs w:val="24"/>
              </w:rPr>
              <w:t>月</w:t>
            </w:r>
            <w:r>
              <w:rPr>
                <w:rFonts w:eastAsia="標楷體" w:cs="Calibri"/>
                <w:szCs w:val="24"/>
              </w:rPr>
              <w:t>15</w:t>
            </w:r>
            <w:r>
              <w:rPr>
                <w:rFonts w:eastAsia="標楷體" w:cs="Calibri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三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第三次線上作業結束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pacing w:val="-20"/>
                <w:szCs w:val="24"/>
              </w:rPr>
            </w:pPr>
            <w:r>
              <w:rPr>
                <w:rFonts w:eastAsia="標楷體" w:cs="Calibri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17:00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18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11</w:t>
            </w:r>
            <w:r>
              <w:rPr>
                <w:rFonts w:eastAsia="標楷體" w:cs="Calibri"/>
                <w:szCs w:val="24"/>
              </w:rPr>
              <w:t>月</w:t>
            </w:r>
            <w:r>
              <w:rPr>
                <w:rFonts w:eastAsia="標楷體" w:cs="Calibri"/>
                <w:szCs w:val="24"/>
              </w:rPr>
              <w:t>17</w:t>
            </w:r>
            <w:r>
              <w:rPr>
                <w:rFonts w:eastAsia="標楷體" w:cs="Calibri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五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</w:pPr>
            <w:r>
              <w:rPr>
                <w:rFonts w:eastAsia="標楷體" w:cs="Calibri"/>
                <w:color w:val="000000"/>
                <w:szCs w:val="24"/>
              </w:rPr>
              <w:t>公告正式錄取結果</w:t>
            </w:r>
            <w:r>
              <w:rPr>
                <w:rFonts w:eastAsia="標楷體" w:cs="Calibri"/>
                <w:color w:val="000000"/>
                <w:szCs w:val="24"/>
              </w:rPr>
              <w:t>(</w:t>
            </w:r>
            <w:r>
              <w:rPr>
                <w:rFonts w:eastAsia="標楷體" w:cs="Calibri"/>
                <w:color w:val="000000"/>
                <w:szCs w:val="24"/>
              </w:rPr>
              <w:t>可列印最後錄取資料名單</w:t>
            </w:r>
            <w:r>
              <w:rPr>
                <w:rFonts w:eastAsia="標楷體" w:cs="Calibri"/>
                <w:color w:val="000000"/>
                <w:szCs w:val="24"/>
              </w:rPr>
              <w:t>-</w:t>
            </w:r>
            <w:r>
              <w:rPr>
                <w:rFonts w:eastAsia="標楷體" w:cs="Calibri"/>
                <w:color w:val="000000"/>
                <w:szCs w:val="24"/>
              </w:rPr>
              <w:t>普技高中端錄取學生名冊</w:t>
            </w:r>
            <w:r>
              <w:rPr>
                <w:rFonts w:eastAsia="標楷體" w:cs="Calibri"/>
                <w:color w:val="00000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12:00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19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11</w:t>
            </w:r>
            <w:r>
              <w:rPr>
                <w:rFonts w:eastAsia="標楷體" w:cs="Calibri"/>
                <w:color w:val="000000"/>
                <w:szCs w:val="24"/>
              </w:rPr>
              <w:t>月</w:t>
            </w:r>
            <w:r>
              <w:rPr>
                <w:rFonts w:eastAsia="標楷體" w:cs="Calibri"/>
                <w:color w:val="000000"/>
                <w:szCs w:val="24"/>
              </w:rPr>
              <w:t>21</w:t>
            </w:r>
            <w:r>
              <w:rPr>
                <w:rFonts w:eastAsia="標楷體" w:cs="Calibri"/>
                <w:color w:val="000000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二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</w:pPr>
            <w:r>
              <w:rPr>
                <w:rFonts w:eastAsia="標楷體" w:cs="Calibri"/>
                <w:szCs w:val="24"/>
                <w:lang w:eastAsia="zh-HK"/>
              </w:rPr>
              <w:t>發送協調會</w:t>
            </w:r>
            <w:r>
              <w:rPr>
                <w:rFonts w:eastAsia="標楷體" w:cs="Calibri"/>
                <w:szCs w:val="24"/>
              </w:rPr>
              <w:t>議</w:t>
            </w:r>
            <w:r>
              <w:rPr>
                <w:rFonts w:eastAsia="標楷體" w:cs="Calibri"/>
                <w:szCs w:val="24"/>
                <w:lang w:eastAsia="zh-HK"/>
              </w:rPr>
              <w:t>開會通</w:t>
            </w:r>
            <w:r>
              <w:rPr>
                <w:rFonts w:eastAsia="標楷體" w:cs="Calibri"/>
                <w:szCs w:val="24"/>
              </w:rPr>
              <w:t>知給各</w:t>
            </w:r>
            <w:r>
              <w:rPr>
                <w:rFonts w:eastAsia="標楷體" w:cs="Calibri"/>
              </w:rPr>
              <w:t>普技高中</w:t>
            </w:r>
            <w:r>
              <w:rPr>
                <w:rFonts w:eastAsia="標楷體" w:cs="Calibri"/>
                <w:szCs w:val="24"/>
              </w:rPr>
              <w:t>、國中與完全中學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color w:val="000000"/>
                <w:sz w:val="28"/>
              </w:rPr>
            </w:pPr>
            <w:r>
              <w:rPr>
                <w:rFonts w:eastAsia="標楷體" w:cs="Calibri"/>
                <w:color w:val="000000"/>
                <w:sz w:val="28"/>
              </w:rPr>
              <w:t>20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12</w:t>
            </w: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月</w:t>
            </w: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6</w:t>
            </w:r>
            <w:r>
              <w:rPr>
                <w:rFonts w:eastAsia="標楷體" w:cs="Calibri"/>
                <w:b/>
                <w:color w:val="000000"/>
                <w:szCs w:val="24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三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394" w:right="120" w:hanging="281"/>
              <w:jc w:val="both"/>
            </w:pPr>
            <w:r>
              <w:rPr>
                <w:rFonts w:eastAsia="標楷體" w:cs="Calibri"/>
                <w:color w:val="000000"/>
              </w:rPr>
              <w:t>1.</w:t>
            </w:r>
            <w:r>
              <w:rPr>
                <w:rFonts w:eastAsia="標楷體" w:cs="Calibri"/>
                <w:color w:val="000000"/>
              </w:rPr>
              <w:t>召開</w:t>
            </w:r>
            <w:r>
              <w:rPr>
                <w:rFonts w:eastAsia="標楷體" w:cs="Calibri"/>
                <w:b/>
                <w:color w:val="000000"/>
                <w:shd w:val="clear" w:color="auto" w:fill="FFFFFF"/>
              </w:rPr>
              <w:t>協調會</w:t>
            </w:r>
            <w:r>
              <w:rPr>
                <w:rFonts w:eastAsia="標楷體" w:cs="Calibri"/>
                <w:color w:val="000000"/>
              </w:rPr>
              <w:t>(</w:t>
            </w:r>
            <w:r>
              <w:rPr>
                <w:rFonts w:eastAsia="標楷體" w:cs="Calibri"/>
                <w:color w:val="000000"/>
              </w:rPr>
              <w:t>核定開班數</w:t>
            </w:r>
            <w:r>
              <w:rPr>
                <w:rFonts w:eastAsia="標楷體" w:cs="Calibri"/>
                <w:color w:val="000000"/>
              </w:rPr>
              <w:t>)-</w:t>
            </w:r>
            <w:r>
              <w:rPr>
                <w:rFonts w:eastAsia="標楷體" w:cs="Calibri"/>
                <w:color w:val="000000"/>
              </w:rPr>
              <w:t>普技高中端</w:t>
            </w:r>
            <w:r>
              <w:rPr>
                <w:rFonts w:eastAsia="標楷體" w:cs="Calibri"/>
                <w:color w:val="000000"/>
              </w:rPr>
              <w:t>(</w:t>
            </w:r>
            <w:r>
              <w:rPr>
                <w:rFonts w:eastAsia="標楷體" w:cs="Calibri"/>
                <w:color w:val="000000"/>
              </w:rPr>
              <w:t>行政大樓</w:t>
            </w:r>
            <w:r>
              <w:rPr>
                <w:rFonts w:eastAsia="標楷體" w:cs="Calibri"/>
                <w:color w:val="000000"/>
              </w:rPr>
              <w:t xml:space="preserve"> </w:t>
            </w:r>
            <w:r>
              <w:rPr>
                <w:rFonts w:eastAsia="標楷體" w:cs="Calibri"/>
                <w:color w:val="000000"/>
              </w:rPr>
              <w:t>第</w:t>
            </w:r>
            <w:r>
              <w:rPr>
                <w:rFonts w:eastAsia="標楷體" w:cs="Calibri"/>
                <w:color w:val="000000"/>
              </w:rPr>
              <w:t>3</w:t>
            </w:r>
            <w:r>
              <w:rPr>
                <w:rFonts w:eastAsia="標楷體" w:cs="Calibri"/>
                <w:color w:val="000000"/>
              </w:rPr>
              <w:t>會議室</w:t>
            </w:r>
            <w:r>
              <w:rPr>
                <w:rFonts w:eastAsia="標楷體" w:cs="Calibri"/>
                <w:color w:val="000000"/>
              </w:rPr>
              <w:t>)</w:t>
            </w:r>
          </w:p>
          <w:p w:rsidR="003C69D5" w:rsidRDefault="00774C22">
            <w:pPr>
              <w:snapToGrid w:val="0"/>
              <w:spacing w:line="240" w:lineRule="exact"/>
              <w:ind w:left="394" w:right="120" w:hanging="281"/>
              <w:jc w:val="both"/>
            </w:pPr>
            <w:r>
              <w:rPr>
                <w:rFonts w:eastAsia="標楷體" w:cs="Calibri"/>
                <w:b/>
                <w:color w:val="000000"/>
              </w:rPr>
              <w:t>2.</w:t>
            </w:r>
            <w:r>
              <w:rPr>
                <w:rFonts w:eastAsia="標楷體" w:cs="Calibri"/>
                <w:b/>
                <w:color w:val="000000"/>
              </w:rPr>
              <w:t>繳納活動費</w:t>
            </w:r>
            <w:r>
              <w:rPr>
                <w:rFonts w:eastAsia="標楷體" w:cs="Calibri"/>
                <w:b/>
                <w:color w:val="000000"/>
              </w:rPr>
              <w:t>-</w:t>
            </w:r>
            <w:r>
              <w:rPr>
                <w:rFonts w:eastAsia="標楷體" w:cs="Calibri"/>
                <w:b/>
                <w:color w:val="000000"/>
              </w:rPr>
              <w:t>國中端</w:t>
            </w:r>
            <w:r>
              <w:rPr>
                <w:rFonts w:eastAsia="標楷體" w:cs="Calibri"/>
                <w:b/>
                <w:color w:val="000000"/>
              </w:rPr>
              <w:t xml:space="preserve"> (</w:t>
            </w:r>
            <w:r>
              <w:rPr>
                <w:rFonts w:eastAsia="標楷體" w:cs="Calibri"/>
                <w:b/>
                <w:color w:val="000000"/>
              </w:rPr>
              <w:t>行政大樓</w:t>
            </w:r>
            <w:r>
              <w:rPr>
                <w:rFonts w:eastAsia="標楷體" w:cs="Calibri"/>
                <w:b/>
                <w:color w:val="000000"/>
              </w:rPr>
              <w:t xml:space="preserve"> </w:t>
            </w:r>
            <w:r>
              <w:rPr>
                <w:rFonts w:eastAsia="標楷體" w:cs="Calibri"/>
                <w:b/>
                <w:color w:val="000000"/>
              </w:rPr>
              <w:t>第</w:t>
            </w:r>
            <w:r>
              <w:rPr>
                <w:rFonts w:eastAsia="標楷體" w:cs="Calibri"/>
                <w:b/>
                <w:color w:val="000000"/>
              </w:rPr>
              <w:t>3</w:t>
            </w:r>
            <w:r>
              <w:rPr>
                <w:rFonts w:eastAsia="標楷體" w:cs="Calibri"/>
                <w:b/>
                <w:color w:val="000000"/>
              </w:rPr>
              <w:t>會議室</w:t>
            </w:r>
            <w:r>
              <w:rPr>
                <w:rFonts w:eastAsia="標楷體" w:cs="Calibri"/>
                <w:b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14:00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12</w:t>
            </w:r>
            <w:r>
              <w:rPr>
                <w:rFonts w:eastAsia="標楷體" w:cs="Calibri"/>
                <w:szCs w:val="24"/>
              </w:rPr>
              <w:t>月</w:t>
            </w:r>
            <w:r>
              <w:rPr>
                <w:rFonts w:eastAsia="標楷體" w:cs="Calibri"/>
                <w:szCs w:val="24"/>
              </w:rPr>
              <w:t>14</w:t>
            </w:r>
            <w:r>
              <w:rPr>
                <w:rFonts w:eastAsia="標楷體" w:cs="Calibri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四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/>
                <w:color w:val="000000"/>
              </w:rPr>
              <w:t>各研習營承辦學校實施計畫、課表、經費明細表報局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研習營</w:t>
            </w:r>
          </w:p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承辦學校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  <w:shd w:val="clear" w:color="auto" w:fill="FFFF0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22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 w:cs="Calibri"/>
                <w:color w:val="000000"/>
                <w:szCs w:val="24"/>
              </w:rPr>
              <w:t>12</w:t>
            </w:r>
            <w:r>
              <w:rPr>
                <w:rFonts w:eastAsia="標楷體" w:cs="Calibri"/>
                <w:color w:val="000000"/>
                <w:szCs w:val="24"/>
              </w:rPr>
              <w:t>月</w:t>
            </w:r>
            <w:r>
              <w:rPr>
                <w:rFonts w:eastAsia="標楷體" w:cs="Calibri"/>
                <w:color w:val="000000"/>
                <w:szCs w:val="24"/>
              </w:rPr>
              <w:t>27</w:t>
            </w:r>
            <w:r>
              <w:rPr>
                <w:rFonts w:eastAsia="標楷體" w:cs="Calibri"/>
                <w:color w:val="000000"/>
                <w:szCs w:val="24"/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color w:val="000000"/>
                <w:sz w:val="28"/>
                <w:szCs w:val="26"/>
              </w:rPr>
            </w:pPr>
            <w:r>
              <w:rPr>
                <w:rFonts w:eastAsia="標楷體" w:cs="Calibri"/>
                <w:color w:val="000000"/>
                <w:sz w:val="28"/>
                <w:szCs w:val="26"/>
              </w:rPr>
              <w:t>三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  <w:rPr>
                <w:rFonts w:eastAsia="標楷體" w:cs="Calibri"/>
              </w:rPr>
            </w:pPr>
            <w:r>
              <w:rPr>
                <w:rFonts w:eastAsia="標楷體" w:cs="Calibri"/>
              </w:rPr>
              <w:t>各研習營承辦學校編班完成並上傳研習注意事項；各國中自行至網路下載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研習營</w:t>
            </w:r>
          </w:p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承辦學校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rPr>
                <w:rFonts w:eastAsia="標楷體" w:cs="Calibri"/>
                <w:color w:val="7030A0"/>
                <w:szCs w:val="24"/>
                <w:shd w:val="clear" w:color="auto" w:fill="FFFF0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23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</w:pP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1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月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20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日至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1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月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22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日、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br/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1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月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29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日至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2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月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7</w:t>
            </w:r>
            <w:r>
              <w:rPr>
                <w:rFonts w:eastAsia="標楷體" w:cs="Calibri"/>
                <w:b/>
                <w:sz w:val="22"/>
                <w:shd w:val="clear" w:color="auto" w:fill="FFFFFF"/>
                <w14:shadow w14:blurRad="50749" w14:dist="37630" w14:dir="2700000" w14:sx="100000" w14:sy="100000" w14:kx="0" w14:ky="0" w14:algn="b">
                  <w14:srgbClr w14:val="000000"/>
                </w14:shadow>
              </w:rPr>
              <w:t>日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一</w:t>
            </w:r>
          </w:p>
          <w:p w:rsidR="003C69D5" w:rsidRDefault="00774C22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  <w:r>
              <w:rPr>
                <w:rFonts w:eastAsia="標楷體" w:cs="Calibri"/>
                <w:sz w:val="28"/>
                <w:szCs w:val="26"/>
              </w:rPr>
              <w:t>三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</w:pPr>
            <w:r>
              <w:rPr>
                <w:rFonts w:eastAsia="標楷體" w:cs="Calibri"/>
              </w:rPr>
              <w:t>各研習營承辦學校</w:t>
            </w:r>
            <w:r>
              <w:rPr>
                <w:rFonts w:eastAsia="標楷體" w:cs="Calibri"/>
              </w:rPr>
              <w:br/>
            </w:r>
            <w:r>
              <w:rPr>
                <w:rFonts w:eastAsia="標楷體" w:cs="Calibri"/>
                <w:b/>
                <w:shd w:val="clear" w:color="auto" w:fill="FFFFFF"/>
              </w:rPr>
              <w:t>辦理寒假職業輔導研習營活動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研習營</w:t>
            </w:r>
          </w:p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承辦學校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  <w:shd w:val="clear" w:color="auto" w:fill="FFFF0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</w:pPr>
            <w:r>
              <w:rPr>
                <w:rFonts w:eastAsia="標楷體" w:cs="Calibri"/>
                <w:szCs w:val="24"/>
              </w:rPr>
              <w:t>2</w:t>
            </w:r>
            <w:r>
              <w:rPr>
                <w:rFonts w:eastAsia="標楷體" w:cs="Calibri"/>
                <w:szCs w:val="24"/>
              </w:rPr>
              <w:t>月底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  <w:rPr>
                <w:rFonts w:eastAsia="標楷體" w:cs="Calibri"/>
              </w:rPr>
            </w:pPr>
            <w:r>
              <w:rPr>
                <w:rFonts w:eastAsia="標楷體" w:cs="Calibri"/>
              </w:rPr>
              <w:t>經費核銷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研習營</w:t>
            </w:r>
          </w:p>
          <w:p w:rsidR="003C69D5" w:rsidRDefault="00774C22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承辦學校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zCs w:val="24"/>
                <w:shd w:val="clear" w:color="auto" w:fill="FFFF0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84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jc w:val="center"/>
              <w:rPr>
                <w:rFonts w:eastAsia="標楷體" w:cs="Calibri"/>
                <w:sz w:val="28"/>
              </w:rPr>
            </w:pPr>
            <w:r>
              <w:rPr>
                <w:rFonts w:eastAsia="標楷體" w:cs="Calibri"/>
                <w:sz w:val="28"/>
              </w:rPr>
              <w:t>25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3</w:t>
            </w:r>
            <w:r>
              <w:rPr>
                <w:rFonts w:eastAsia="標楷體" w:cs="Calibri"/>
                <w:szCs w:val="24"/>
              </w:rPr>
              <w:t>月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72" w:right="72"/>
              <w:jc w:val="center"/>
              <w:rPr>
                <w:rFonts w:eastAsia="標楷體" w:cs="Calibri"/>
                <w:sz w:val="28"/>
                <w:szCs w:val="26"/>
              </w:rPr>
            </w:pP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snapToGrid w:val="0"/>
              <w:spacing w:line="240" w:lineRule="exact"/>
              <w:ind w:left="120" w:right="120"/>
              <w:jc w:val="both"/>
              <w:rPr>
                <w:rFonts w:eastAsia="標楷體" w:cs="Calibri"/>
              </w:rPr>
            </w:pPr>
            <w:r>
              <w:rPr>
                <w:rFonts w:eastAsia="標楷體" w:cs="Calibri"/>
              </w:rPr>
              <w:t>召開檢討會</w:t>
            </w:r>
            <w:r>
              <w:rPr>
                <w:rFonts w:eastAsia="標楷體" w:cs="Calibri"/>
              </w:rPr>
              <w:t>(</w:t>
            </w:r>
            <w:r>
              <w:rPr>
                <w:rFonts w:eastAsia="標楷體" w:cs="Calibri"/>
              </w:rPr>
              <w:t>日期另定</w:t>
            </w:r>
            <w:r>
              <w:rPr>
                <w:rFonts w:eastAsia="標楷體" w:cs="Calibri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774C22">
            <w:pPr>
              <w:widowControl/>
              <w:snapToGrid w:val="0"/>
              <w:spacing w:line="240" w:lineRule="exact"/>
              <w:rPr>
                <w:rFonts w:eastAsia="標楷體" w:cs="Calibri"/>
                <w:szCs w:val="24"/>
              </w:rPr>
            </w:pPr>
            <w:r>
              <w:rPr>
                <w:rFonts w:eastAsia="標楷體" w:cs="Calibri"/>
                <w:szCs w:val="24"/>
              </w:rPr>
              <w:t>士林高商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69D5" w:rsidRDefault="003C69D5">
            <w:pPr>
              <w:snapToGrid w:val="0"/>
              <w:spacing w:line="240" w:lineRule="exact"/>
              <w:ind w:left="120" w:right="120"/>
              <w:rPr>
                <w:rFonts w:eastAsia="標楷體" w:cs="Calibri"/>
                <w:shd w:val="clear" w:color="auto" w:fill="FFFF00"/>
              </w:rPr>
            </w:pPr>
          </w:p>
        </w:tc>
      </w:tr>
    </w:tbl>
    <w:p w:rsidR="003C69D5" w:rsidRDefault="00774C22">
      <w:pPr>
        <w:widowControl/>
        <w:rPr>
          <w:rFonts w:ascii="標楷體" w:eastAsia="標楷體" w:hAnsi="標楷體"/>
          <w:color w:val="000000"/>
          <w:szCs w:val="32"/>
        </w:rPr>
      </w:pPr>
      <w:r>
        <w:rPr>
          <w:rFonts w:ascii="標楷體" w:eastAsia="標楷體" w:hAnsi="標楷體"/>
          <w:color w:val="000000"/>
          <w:szCs w:val="32"/>
        </w:rPr>
        <w:lastRenderedPageBreak/>
        <w:t>【附件四】</w:t>
      </w:r>
    </w:p>
    <w:tbl>
      <w:tblPr>
        <w:tblW w:w="5069" w:type="pct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207"/>
        <w:gridCol w:w="1979"/>
        <w:gridCol w:w="1265"/>
        <w:gridCol w:w="987"/>
        <w:gridCol w:w="427"/>
        <w:gridCol w:w="1474"/>
        <w:gridCol w:w="1017"/>
        <w:gridCol w:w="1041"/>
      </w:tblGrid>
      <w:tr w:rsidR="003C69D5">
        <w:tblPrEx>
          <w:tblCellMar>
            <w:top w:w="0" w:type="dxa"/>
            <w:bottom w:w="0" w:type="dxa"/>
          </w:tblCellMar>
        </w:tblPrEx>
        <w:trPr>
          <w:trHeight w:val="972"/>
          <w:tblHeader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職輔營代碼</w:t>
            </w:r>
          </w:p>
        </w:tc>
        <w:tc>
          <w:tcPr>
            <w:tcW w:w="12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承辦學校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職輔營名稱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群</w:t>
            </w: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別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研習日期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招生人數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相同營隊名稱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職場體驗或參訪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開放國小</w:t>
            </w: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eastAsia="標楷體" w:cs="Calibri"/>
                <w:b/>
                <w:bCs/>
                <w:color w:val="000000"/>
                <w:kern w:val="0"/>
                <w:sz w:val="20"/>
                <w:szCs w:val="20"/>
              </w:rPr>
              <w:t>年級體驗營隊及其他資訊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機器人好好玩體驗營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淡水校區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開放國小五六年級報名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水行俠的美味旅程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士林校區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)~1/31(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水行俠的誕生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士林校區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海事群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開放國小五六年級報名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電競好好玩體驗營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淡水校區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 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KPOP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文創商品手工坊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A-01/29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KPOP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文創商品手工坊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A-01/30;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KPOP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文創商品手工坊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A-01/30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KPOP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文創商品手工坊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A-01/29;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一起看「戲」陽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A-01/29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一起看「戲」陽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B-01/30;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一起看「戲」陽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B-01/30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一起看「戲」陽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A-01/29;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乘風破浪的街舞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A-01/29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乘風破浪的街舞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B-01/30;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乘風破浪的街舞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B-01/30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乘風破浪的街舞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A-01/29;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哈囉！毛小孩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奇幻料理學堂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幸福甜點屋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想成為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Youtuber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嗎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?A-01/29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想成為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Youtuber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嗎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?B-01/30;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宏碁公司業師支援教授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想成為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Youtuber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嗎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?B-01/30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想成為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Youtuber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嗎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?A-01/29;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宏碁公司業師支援教授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指彩香氛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料理東西軍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料理高校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旅遊大亨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旅館「營業中」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歐風美食之旅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皂型美學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魔幻料理世界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卡丁車（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Go-Kart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）體驗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極速競飆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松山家商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小小洋裁師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\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來做一件休閒短褲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松山家商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生活色彩探險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開放國小五六年級報名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Coding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體驗營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資訊科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i-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動手，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i-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動腦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電子科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拈花惹草玩園藝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園藝科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農業群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生活化學體驗營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化工科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化工群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維度魔法師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-2D/3D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電腦繪圖應用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機械科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美食嘉年華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食品加工科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食品群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電力的奧秘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電機科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VR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夢幻茶遊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商業樂體驗營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日本冬之戀體驗營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玩咖養成記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網紅少女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line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上你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東方工商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時尚美甲彩繪創意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GO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東方工商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歐風料理輕鬆學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即刻救援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安寶來了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!-1/30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即刻救援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安寶來了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!-1/31;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即刻救援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安寶來了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!-1/31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即刻救援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安寶來了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!-1/30;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喬治幼兒園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喬治幼兒園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-1/31;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喬治幼兒園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喬治幼兒園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臺日の食旅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臺日の食旅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-1/31;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臺日の食旅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臺日の食旅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萌寵寶貝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萌寵寶貝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萌寵寶貝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萌寵寶貝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走進霍爾的移動城堡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走進霍爾的移動城堡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走進霍爾的移動城堡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走進霍爾的移動城堡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-1/31;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韓服飾體驗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韓服飾體驗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-1/31;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韓服飾體驗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韓服飾體驗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-1/30;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優雅煎烤加熬煮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西餐我做主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夢幻甜品哪裡找，選擇開平沒煩惱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手搖飲老闆我來當！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翻鍋快炒好滋味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中餐我最會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Coding Life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ESP32_Gyro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車好好玩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ESP32_Gyro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車好好玩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ESP32_Gyro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車好好玩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ESP32_Gyro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車好好玩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Illustrator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向量繪圖好好玩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有圖有真相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3D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列印即成真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book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失，車在馬前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機械工藝真好玩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金屬雷切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機械金屬工藝真有趣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電機探索體驗營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無人機好好玩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無人機好好玩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無人機好好玩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無人機好好玩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自走車積木程式體驗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趣味電子實作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雷雕成品製作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YoYo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生日派對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「韓」假「英」該這樣玩！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奇肌玩美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編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好吃好玩抵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"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"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時尚全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"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飾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暢玩日本樂漫遊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頂尖設計師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~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韓流服飾製作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飲食玩家異國風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一起來！拼貼創作三部曲！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(1/30 09:00~12:00)A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一起來！拼貼創作三部曲！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( 1/31 09:00~12:00)B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玩具小達人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自己的「玩具」自己做：亮起來吧！光！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(1/30 13:00~16:00)A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玩具小達人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自己的「玩具」自己做：亮起來吧！光！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(2/6 09:00~12:00)B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2/6(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玩具小達人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自己的「玩具」自己做：奔跑吧！馬達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玩具小達人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自己的「玩具」自己做：亮起來吧！光！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(2/6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13:00~16:00)B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2/6(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玩具小達人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自己的「玩具」自己做：亮起來吧！光！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玩具小達人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自己的「玩具」自己做：奔跑吧！馬達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(2/2 13:00~16:00)A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88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玩具小達人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自己的「玩具」自己做：奔跑吧！馬達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(2/5  13:00~16:00)C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2/5(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玩具小達人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自己的「玩具」自己做：奔跑吧！馬達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玩具小達人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自己的「玩具」自己做：奔跑吧！馬達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(2/5 09:00~12:00)B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2/5(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膠攝現場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(2/1  13:00~16:00)B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膠攝現場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膠攝現場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(2/1 09:00~12:00)A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風是什麼顏色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( 1/29 09:00~12:00)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限定國小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不收費，不供餐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強恕中學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0122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在強恕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強恕電競殿堂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電子競技體驗營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強恕中學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籃球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GAME ON-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比賽開始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強恕中學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纖纖玉指文青風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輕鬆養出奶油貴花手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美甲保養彩繪體驗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廚藝達人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我「照」得住你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養生芬芳療癒空間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數位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Cos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達人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星際大戰之機戰天下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智動控制抓住你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機不可失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愛上美甲新時尚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療癒手作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電繪拼貼藝術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動手玩餐旅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「毛小孩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&amp; AI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同樂會」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神社魔法使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稻江帶領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電競啟航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公仔模型設計營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AI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影音剪輯研習營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冬日暖暖呼呼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研習營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冬日暖暖呼呼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研習營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冬日暖暖呼呼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研習營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冬日暖暖呼呼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研習營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動漫繪畫技巧營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動漫繪畫技巧營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動漫繪畫技巧營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動漫繪畫技巧營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A;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好禮自己做烘焙學習營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好禮自己做烘焙學習營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好禮自己做烘焙學習營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好禮自己做烘焙學習營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小廚師夢想營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小廚師夢想營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小廚師夢想營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小廚師夢想營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活力寵物體驗營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活力寵物體驗營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活力寵物體驗營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活力寵物體驗營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色彩美學亮麗自我體驗營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原來樂高也可這樣玩體驗營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回味無窮料理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未來飛行者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無人機體驗營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漆作美學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菲希納的漫畫教室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黯然消魂料理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絢爛的渲染手作泥盆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變形金剛檢修團隊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遇見美食桃花源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風格悠閒午茶風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夢享家：室內模型動手做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扁筆技法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畫出絕美動漫角色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萌寵美容商家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香氛手工藝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化工群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創新機器人研習營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雷雕小夜燈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不用查克拉的雷切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雷射切割研習營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快樂木匠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土木設計與實作體驗營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家庭水電空調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工程機械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挖土機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操作體驗營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建築應用設計體驗營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模型玩具體驗營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機車基礎保修體驗營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列印與冷凍空調技術體驗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AI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體感編程創思營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2/5(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(C);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(D);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144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(C);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(D);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132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(C)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(D);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(D)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室內配線動手做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(C);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居家電路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40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1/31(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(C);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(D);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(C);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(D);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(C)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2/5(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(D);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(D)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2/7(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我們與「電」的距離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(C);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手機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APP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與遙控自走車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機器人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英緣記繪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一起來作妖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多拉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夢大戰竈門炭治郎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COS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動漫達人修練術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韓舞大熱門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華岡藝校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歌舞劇三項全能藝術營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1/30(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商業探索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開放國小五六年級報名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商業探索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開放國小五六年級報名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學商業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看世界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開放國小五六年級報名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學商業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看世界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(B)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開放國小五六年級報名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快樂寫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app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開放國小五六年級報名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手工新年卡片製作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1/29(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開放國小五六年級報名</w:t>
            </w: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479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惇敘工商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創意基礎木工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創意圖形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living3.0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智慧化居住空間展示中心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暫訂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557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惇敘工商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動力機械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從小到大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…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玩一把大的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VOLVO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凱銳汽車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新莊旗艦展示暨服務中心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暫訂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69D5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惇敘工商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基礎家庭配電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DIY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1/22(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774C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臺灣三洋電機股份有限公司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暫訂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9D5" w:rsidRDefault="003C69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3C69D5" w:rsidRDefault="003C69D5">
      <w:pPr>
        <w:widowControl/>
        <w:rPr>
          <w:rFonts w:ascii="標楷體" w:eastAsia="標楷體" w:hAnsi="標楷體"/>
          <w:color w:val="000000"/>
          <w:szCs w:val="32"/>
        </w:rPr>
      </w:pPr>
    </w:p>
    <w:sectPr w:rsidR="003C69D5">
      <w:footerReference w:type="default" r:id="rId8"/>
      <w:pgSz w:w="11906" w:h="16838"/>
      <w:pgMar w:top="1134" w:right="851" w:bottom="1134" w:left="1134" w:header="851" w:footer="567" w:gutter="0"/>
      <w:cols w:space="720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C22" w:rsidRDefault="00774C22">
      <w:r>
        <w:separator/>
      </w:r>
    </w:p>
  </w:endnote>
  <w:endnote w:type="continuationSeparator" w:id="0">
    <w:p w:rsidR="00774C22" w:rsidRDefault="0077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02D" w:rsidRDefault="00774C22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19</w:t>
    </w:r>
    <w:r>
      <w:rPr>
        <w:lang w:val="zh-TW"/>
      </w:rPr>
      <w:fldChar w:fldCharType="end"/>
    </w:r>
  </w:p>
  <w:p w:rsidR="0024102D" w:rsidRDefault="00774C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C22" w:rsidRDefault="00774C22">
      <w:r>
        <w:rPr>
          <w:color w:val="000000"/>
        </w:rPr>
        <w:separator/>
      </w:r>
    </w:p>
  </w:footnote>
  <w:footnote w:type="continuationSeparator" w:id="0">
    <w:p w:rsidR="00774C22" w:rsidRDefault="0077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69D5"/>
    <w:rsid w:val="003C69D5"/>
    <w:rsid w:val="00774C22"/>
    <w:rsid w:val="00D0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18A7F-CBB9-4341-AC57-3C3711D3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ody Text Indent"/>
    <w:basedOn w:val="a"/>
    <w:pPr>
      <w:snapToGrid w:val="0"/>
      <w:spacing w:line="360" w:lineRule="atLeast"/>
      <w:ind w:left="663"/>
    </w:pPr>
    <w:rPr>
      <w:rFonts w:ascii="標楷體" w:eastAsia="標楷體" w:hAnsi="標楷體"/>
      <w:kern w:val="0"/>
      <w:sz w:val="20"/>
      <w:szCs w:val="20"/>
    </w:rPr>
  </w:style>
  <w:style w:type="character" w:customStyle="1" w:styleId="a4">
    <w:name w:val="本文縮排 字元"/>
    <w:basedOn w:val="a0"/>
    <w:rPr>
      <w:rFonts w:ascii="標楷體" w:eastAsia="標楷體" w:hAnsi="標楷體" w:cs="Times New Roman"/>
      <w:kern w:val="0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basedOn w:val="a0"/>
    <w:rPr>
      <w:color w:val="0563C1"/>
      <w:u w:val="single"/>
    </w:rPr>
  </w:style>
  <w:style w:type="paragraph" w:styleId="ac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juniorcamp.cityweb.com.tw/GoWeb2/include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hjh.tp.edu.tw/&#33274;&#21271;&#24066;&#32887;&#25506;&#39636;&#39511;&#20013;&#24515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6503</Words>
  <Characters>8261</Characters>
  <Application>Microsoft Office Word</Application>
  <DocSecurity>0</DocSecurity>
  <Lines>2065</Lines>
  <Paragraphs>1845</Paragraphs>
  <ScaleCrop>false</ScaleCrop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lastModifiedBy>BKY</cp:lastModifiedBy>
  <cp:revision>2</cp:revision>
  <cp:lastPrinted>2023-09-19T06:05:00Z</cp:lastPrinted>
  <dcterms:created xsi:type="dcterms:W3CDTF">2023-10-13T00:48:00Z</dcterms:created>
  <dcterms:modified xsi:type="dcterms:W3CDTF">2023-10-13T00:48:00Z</dcterms:modified>
</cp:coreProperties>
</file>